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654E2" w14:textId="77777777" w:rsidR="003D3A6C" w:rsidRPr="005862C5" w:rsidRDefault="000A3ED5" w:rsidP="00C93941">
      <w:pPr>
        <w:pStyle w:val="a8"/>
        <w:rPr>
          <w:rStyle w:val="a9"/>
        </w:rPr>
      </w:pPr>
      <w:r w:rsidRPr="005862C5">
        <w:rPr>
          <w:rStyle w:val="a9"/>
          <w:rFonts w:hint="eastAsia"/>
        </w:rPr>
        <w:t>タイトル</w:t>
      </w:r>
      <w:r w:rsidR="00550A25" w:rsidRPr="005862C5">
        <w:rPr>
          <w:rStyle w:val="a9"/>
          <w:rFonts w:hint="eastAsia"/>
        </w:rPr>
        <w:t>記入</w:t>
      </w:r>
      <w:r w:rsidR="00512CDB" w:rsidRPr="005862C5">
        <w:rPr>
          <w:rFonts w:hint="eastAsia"/>
        </w:rPr>
        <w:t xml:space="preserve"> </w:t>
      </w:r>
      <w:r w:rsidRPr="005862C5">
        <w:rPr>
          <w:rFonts w:hint="eastAsia"/>
          <w:color w:val="FF0000"/>
        </w:rPr>
        <w:t>&lt;</w:t>
      </w:r>
      <w:r w:rsidR="0003380A" w:rsidRPr="005862C5">
        <w:rPr>
          <w:rFonts w:hint="eastAsia"/>
          <w:color w:val="FF0000"/>
        </w:rPr>
        <w:t>MSゴシック18pt 中央</w:t>
      </w:r>
      <w:r w:rsidR="00F63E71" w:rsidRPr="005862C5">
        <w:rPr>
          <w:rFonts w:hint="eastAsia"/>
          <w:color w:val="FF0000"/>
        </w:rPr>
        <w:t>揃え</w:t>
      </w:r>
      <w:r w:rsidRPr="005862C5">
        <w:rPr>
          <w:rFonts w:hint="eastAsia"/>
          <w:color w:val="FF0000"/>
        </w:rPr>
        <w:t>&gt;</w:t>
      </w:r>
    </w:p>
    <w:p w14:paraId="73D338CA" w14:textId="77777777" w:rsidR="003D3A6C" w:rsidRPr="005862C5" w:rsidRDefault="00157F54" w:rsidP="00C93941">
      <w:pPr>
        <w:pStyle w:val="aa"/>
        <w:rPr>
          <w:rStyle w:val="ab"/>
        </w:rPr>
      </w:pPr>
      <w:r w:rsidRPr="005862C5">
        <w:rPr>
          <w:rStyle w:val="ab"/>
          <w:rFonts w:hint="eastAsia"/>
        </w:rPr>
        <w:t>副題記入</w:t>
      </w:r>
      <w:r w:rsidR="00E33819" w:rsidRPr="005862C5">
        <w:rPr>
          <w:rFonts w:hint="eastAsia"/>
        </w:rPr>
        <w:t xml:space="preserve"> </w:t>
      </w:r>
      <w:r w:rsidR="004E2617" w:rsidRPr="00394B56">
        <w:rPr>
          <w:rFonts w:hint="eastAsia"/>
          <w:color w:val="0070C0"/>
        </w:rPr>
        <w:t>副題がない場合は改行</w:t>
      </w:r>
      <w:r w:rsidR="00E33819" w:rsidRPr="005862C5">
        <w:rPr>
          <w:rFonts w:hint="eastAsia"/>
        </w:rPr>
        <w:t xml:space="preserve"> </w:t>
      </w:r>
      <w:r w:rsidR="00550A25" w:rsidRPr="005862C5">
        <w:rPr>
          <w:rFonts w:hint="eastAsia"/>
          <w:color w:val="FF0000"/>
        </w:rPr>
        <w:t>&lt; MSゴシック10.5pt 中央&gt;</w:t>
      </w:r>
    </w:p>
    <w:p w14:paraId="0936A3A8" w14:textId="77777777" w:rsidR="00BD5D46" w:rsidRDefault="00950DE3" w:rsidP="00C93941">
      <w:pPr>
        <w:pStyle w:val="ac"/>
        <w:rPr>
          <w:color w:val="FF0000"/>
        </w:rPr>
      </w:pPr>
      <w:r>
        <w:rPr>
          <w:rFonts w:hint="eastAsia"/>
        </w:rPr>
        <w:t>○責任著者</w:t>
      </w:r>
      <w:r>
        <w:rPr>
          <w:rFonts w:hint="eastAsia"/>
          <w:vertAlign w:val="superscript"/>
        </w:rPr>
        <w:t>1</w:t>
      </w:r>
      <w:r>
        <w:rPr>
          <w:rFonts w:hint="eastAsia"/>
        </w:rPr>
        <w:t xml:space="preserve">　　共著者</w:t>
      </w:r>
      <w:r>
        <w:rPr>
          <w:rFonts w:hint="eastAsia"/>
          <w:vertAlign w:val="superscript"/>
        </w:rPr>
        <w:t>2</w:t>
      </w:r>
      <w:r>
        <w:rPr>
          <w:rFonts w:hint="eastAsia"/>
        </w:rPr>
        <w:t xml:space="preserve">　　共著者</w:t>
      </w:r>
      <w:r>
        <w:rPr>
          <w:rFonts w:hint="eastAsia"/>
          <w:vertAlign w:val="superscript"/>
        </w:rPr>
        <w:t>3</w:t>
      </w:r>
      <w:r>
        <w:rPr>
          <w:rFonts w:hint="eastAsia"/>
        </w:rPr>
        <w:t xml:space="preserve">　</w:t>
      </w:r>
      <w:r w:rsidR="0003380A" w:rsidRPr="005862C5">
        <w:rPr>
          <w:rFonts w:hint="eastAsia"/>
          <w:color w:val="FF0000"/>
        </w:rPr>
        <w:t>&lt;MSゴシック10.5pt 中央&gt;</w:t>
      </w:r>
    </w:p>
    <w:p w14:paraId="10312AB1" w14:textId="77777777" w:rsidR="00950DE3" w:rsidRDefault="00950DE3" w:rsidP="00950DE3">
      <w:pPr>
        <w:pStyle w:val="ac"/>
        <w:rPr>
          <w:color w:val="FF0000"/>
        </w:rPr>
      </w:pPr>
      <w:r w:rsidRPr="00950DE3">
        <w:rPr>
          <w:rFonts w:hint="eastAsia"/>
          <w:vertAlign w:val="superscript"/>
        </w:rPr>
        <w:t>1</w:t>
      </w:r>
      <w:r w:rsidRPr="00950DE3">
        <w:rPr>
          <w:rFonts w:hint="eastAsia"/>
        </w:rPr>
        <w:t xml:space="preserve">所属　</w:t>
      </w:r>
      <w:r w:rsidRPr="00950DE3">
        <w:rPr>
          <w:rFonts w:hint="eastAsia"/>
          <w:vertAlign w:val="superscript"/>
        </w:rPr>
        <w:t>2</w:t>
      </w:r>
      <w:r w:rsidRPr="00950DE3">
        <w:rPr>
          <w:rFonts w:hint="eastAsia"/>
        </w:rPr>
        <w:t xml:space="preserve">所属　</w:t>
      </w:r>
      <w:r w:rsidRPr="00950DE3">
        <w:rPr>
          <w:rFonts w:hint="eastAsia"/>
          <w:vertAlign w:val="superscript"/>
        </w:rPr>
        <w:t>3</w:t>
      </w:r>
      <w:r w:rsidRPr="00950DE3">
        <w:rPr>
          <w:rFonts w:hint="eastAsia"/>
        </w:rPr>
        <w:t>所属</w:t>
      </w:r>
      <w:r>
        <w:rPr>
          <w:rFonts w:hint="eastAsia"/>
        </w:rPr>
        <w:t xml:space="preserve">　　</w:t>
      </w:r>
      <w:r w:rsidRPr="005862C5">
        <w:rPr>
          <w:rFonts w:hint="eastAsia"/>
          <w:color w:val="FF0000"/>
        </w:rPr>
        <w:t>&lt;MSゴシック10.5pt 中央&gt;</w:t>
      </w:r>
    </w:p>
    <w:p w14:paraId="493F86CA" w14:textId="77777777" w:rsidR="00550A25" w:rsidRPr="005862C5" w:rsidRDefault="00DE1D14" w:rsidP="00C93941">
      <w:pPr>
        <w:pStyle w:val="ae"/>
      </w:pPr>
      <w:r w:rsidRPr="005862C5">
        <w:rPr>
          <w:rStyle w:val="af"/>
          <w:rFonts w:hint="eastAsia"/>
        </w:rPr>
        <w:t>キーワード：</w:t>
      </w:r>
      <w:r w:rsidR="009222BA" w:rsidRPr="005862C5">
        <w:rPr>
          <w:rStyle w:val="af"/>
          <w:rFonts w:hint="eastAsia"/>
        </w:rPr>
        <w:t>○○○，○○○，○○○</w:t>
      </w:r>
      <w:r w:rsidR="0003380A" w:rsidRPr="005862C5">
        <w:rPr>
          <w:rFonts w:hint="eastAsia"/>
          <w:color w:val="FF0000"/>
        </w:rPr>
        <w:t>&lt;MSゴシック 9pt 中央&gt;</w:t>
      </w:r>
      <w:r w:rsidR="005862C5" w:rsidRPr="00394B56">
        <w:rPr>
          <w:rFonts w:hint="eastAsia"/>
          <w:color w:val="0070C0"/>
        </w:rPr>
        <w:t xml:space="preserve">　3～5語</w:t>
      </w:r>
    </w:p>
    <w:p w14:paraId="2522DFF5" w14:textId="77777777" w:rsidR="0001174B" w:rsidRPr="005862C5" w:rsidRDefault="0001174B" w:rsidP="00BA09A3">
      <w:pPr>
        <w:pStyle w:val="ae"/>
        <w:sectPr w:rsidR="0001174B" w:rsidRPr="005862C5" w:rsidSect="00456247">
          <w:pgSz w:w="11906" w:h="16838" w:code="9"/>
          <w:pgMar w:top="1134" w:right="907" w:bottom="1134" w:left="907" w:header="851" w:footer="992" w:gutter="0"/>
          <w:cols w:space="425"/>
          <w:docGrid w:type="linesAndChars" w:linePitch="291"/>
        </w:sectPr>
      </w:pPr>
    </w:p>
    <w:p w14:paraId="45F6750C" w14:textId="77777777" w:rsidR="0001174B" w:rsidRPr="00950DE3" w:rsidRDefault="0001174B" w:rsidP="003A4025">
      <w:pPr>
        <w:pStyle w:val="af0"/>
        <w:rPr>
          <w:rStyle w:val="af1"/>
          <w:sz w:val="21"/>
          <w:szCs w:val="21"/>
        </w:rPr>
      </w:pPr>
      <w:r w:rsidRPr="00950DE3">
        <w:rPr>
          <w:rStyle w:val="af1"/>
          <w:rFonts w:hint="eastAsia"/>
          <w:sz w:val="21"/>
          <w:szCs w:val="21"/>
        </w:rPr>
        <w:t>目</w:t>
      </w:r>
      <w:r w:rsidR="0035271A" w:rsidRPr="00950DE3">
        <w:rPr>
          <w:rStyle w:val="af1"/>
          <w:rFonts w:hint="eastAsia"/>
          <w:sz w:val="21"/>
          <w:szCs w:val="21"/>
        </w:rPr>
        <w:t xml:space="preserve">　</w:t>
      </w:r>
      <w:r w:rsidRPr="00950DE3">
        <w:rPr>
          <w:rStyle w:val="af1"/>
          <w:rFonts w:hint="eastAsia"/>
          <w:sz w:val="21"/>
          <w:szCs w:val="21"/>
        </w:rPr>
        <w:t>的</w:t>
      </w:r>
      <w:r w:rsidR="00BD5D46" w:rsidRPr="00950DE3">
        <w:rPr>
          <w:rFonts w:hint="eastAsia"/>
          <w:sz w:val="21"/>
          <w:szCs w:val="21"/>
        </w:rPr>
        <w:t xml:space="preserve"> </w:t>
      </w:r>
      <w:r w:rsidR="00BD5D46" w:rsidRPr="00950DE3">
        <w:rPr>
          <w:rFonts w:hint="eastAsia"/>
          <w:color w:val="FF0000"/>
          <w:sz w:val="21"/>
          <w:szCs w:val="21"/>
        </w:rPr>
        <w:t xml:space="preserve">&lt;MSゴシック </w:t>
      </w:r>
      <w:r w:rsidR="00950DE3" w:rsidRPr="00950DE3">
        <w:rPr>
          <w:rFonts w:hint="eastAsia"/>
          <w:color w:val="FF0000"/>
          <w:sz w:val="21"/>
          <w:szCs w:val="21"/>
        </w:rPr>
        <w:t>10.5pt</w:t>
      </w:r>
      <w:r w:rsidR="00BD5D46" w:rsidRPr="00950DE3">
        <w:rPr>
          <w:rFonts w:hint="eastAsia"/>
          <w:color w:val="FF0000"/>
          <w:sz w:val="21"/>
          <w:szCs w:val="21"/>
        </w:rPr>
        <w:t>&gt;</w:t>
      </w:r>
    </w:p>
    <w:p w14:paraId="1AF52C4C" w14:textId="77777777" w:rsidR="009962F3" w:rsidRPr="00950DE3" w:rsidRDefault="00CD5029" w:rsidP="00117511">
      <w:pPr>
        <w:pStyle w:val="af2"/>
        <w:rPr>
          <w:sz w:val="21"/>
          <w:szCs w:val="21"/>
        </w:rPr>
      </w:pPr>
      <w:r w:rsidRPr="00950DE3">
        <w:rPr>
          <w:rStyle w:val="af3"/>
          <w:rFonts w:hint="eastAsia"/>
          <w:sz w:val="21"/>
          <w:szCs w:val="21"/>
        </w:rPr>
        <w:t>本文</w:t>
      </w:r>
      <w:r w:rsidRPr="00950DE3">
        <w:rPr>
          <w:rFonts w:hint="eastAsia"/>
          <w:sz w:val="21"/>
          <w:szCs w:val="21"/>
        </w:rPr>
        <w:t xml:space="preserve"> </w:t>
      </w:r>
      <w:r w:rsidRPr="00950DE3">
        <w:rPr>
          <w:rFonts w:hint="eastAsia"/>
          <w:color w:val="FF0000"/>
          <w:sz w:val="21"/>
          <w:szCs w:val="21"/>
        </w:rPr>
        <w:t xml:space="preserve">&lt;MS明朝 </w:t>
      </w:r>
      <w:r w:rsidR="00950DE3" w:rsidRPr="00950DE3">
        <w:rPr>
          <w:rFonts w:hint="eastAsia"/>
          <w:color w:val="FF0000"/>
          <w:sz w:val="21"/>
          <w:szCs w:val="21"/>
        </w:rPr>
        <w:t>10.5</w:t>
      </w:r>
      <w:r w:rsidRPr="00950DE3">
        <w:rPr>
          <w:rFonts w:hint="eastAsia"/>
          <w:color w:val="FF0000"/>
          <w:sz w:val="21"/>
          <w:szCs w:val="21"/>
        </w:rPr>
        <w:t>pt&gt;</w:t>
      </w:r>
      <w:r w:rsidR="00F63E71" w:rsidRPr="00950DE3">
        <w:rPr>
          <w:rFonts w:hint="eastAsia"/>
          <w:sz w:val="21"/>
          <w:szCs w:val="21"/>
        </w:rPr>
        <w:t xml:space="preserve">　</w:t>
      </w:r>
      <w:r w:rsidRPr="00950DE3">
        <w:rPr>
          <w:rFonts w:hint="eastAsia"/>
          <w:color w:val="0070C0"/>
          <w:sz w:val="21"/>
          <w:szCs w:val="21"/>
        </w:rPr>
        <w:t>行数は適宜</w:t>
      </w:r>
      <w:r w:rsidR="006C7ACC" w:rsidRPr="00950DE3">
        <w:rPr>
          <w:rFonts w:hint="eastAsia"/>
          <w:color w:val="0070C0"/>
          <w:sz w:val="21"/>
          <w:szCs w:val="21"/>
        </w:rPr>
        <w:t>調節</w:t>
      </w:r>
      <w:r w:rsidRPr="00950DE3">
        <w:rPr>
          <w:rFonts w:hint="eastAsia"/>
          <w:color w:val="0070C0"/>
          <w:sz w:val="21"/>
          <w:szCs w:val="21"/>
        </w:rPr>
        <w:t>して</w:t>
      </w:r>
      <w:r w:rsidR="006C7ACC" w:rsidRPr="00950DE3">
        <w:rPr>
          <w:rFonts w:hint="eastAsia"/>
          <w:color w:val="0070C0"/>
          <w:sz w:val="21"/>
          <w:szCs w:val="21"/>
        </w:rPr>
        <w:t>ください。</w:t>
      </w:r>
      <w:r w:rsidR="00BC028B" w:rsidRPr="00950DE3">
        <w:rPr>
          <w:rFonts w:hint="eastAsia"/>
          <w:color w:val="0070C0"/>
          <w:sz w:val="21"/>
          <w:szCs w:val="21"/>
        </w:rPr>
        <w:t>余白の変更はしないでください。</w:t>
      </w:r>
    </w:p>
    <w:p w14:paraId="4AB11868" w14:textId="77777777" w:rsidR="009962F3" w:rsidRPr="005862C5" w:rsidRDefault="009962F3" w:rsidP="00117511">
      <w:pPr>
        <w:pStyle w:val="af2"/>
      </w:pPr>
    </w:p>
    <w:p w14:paraId="07021B7C" w14:textId="77777777" w:rsidR="009962F3" w:rsidRPr="005862C5" w:rsidRDefault="002A3AE0" w:rsidP="00117511">
      <w:pPr>
        <w:pStyle w:val="af2"/>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4EDEC0B3" wp14:editId="529381B2">
                <wp:simplePos x="0" y="0"/>
                <wp:positionH relativeFrom="column">
                  <wp:posOffset>1088390</wp:posOffset>
                </wp:positionH>
                <wp:positionV relativeFrom="paragraph">
                  <wp:posOffset>167005</wp:posOffset>
                </wp:positionV>
                <wp:extent cx="4382770" cy="3432810"/>
                <wp:effectExtent l="19050" t="19050" r="1778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3432810"/>
                        </a:xfrm>
                        <a:prstGeom prst="rect">
                          <a:avLst/>
                        </a:prstGeom>
                        <a:solidFill>
                          <a:srgbClr val="FFFFFF"/>
                        </a:solidFill>
                        <a:ln w="38100">
                          <a:solidFill>
                            <a:srgbClr val="FF0000"/>
                          </a:solidFill>
                          <a:miter lim="800000"/>
                          <a:headEnd/>
                          <a:tailEnd/>
                        </a:ln>
                      </wps:spPr>
                      <wps:txbx>
                        <w:txbxContent>
                          <w:p w14:paraId="5E140085" w14:textId="77777777" w:rsidR="004D7A6E" w:rsidRDefault="004D7A6E" w:rsidP="004D7A6E">
                            <w:pPr>
                              <w:rPr>
                                <w:rFonts w:ascii="ＭＳ ゴシック" w:eastAsia="ＭＳ ゴシック" w:hAnsi="ＭＳ ゴシック"/>
                                <w:b/>
                                <w:color w:val="FF0000"/>
                              </w:rPr>
                            </w:pPr>
                            <w:r w:rsidRPr="00D42A88">
                              <w:rPr>
                                <w:rFonts w:ascii="ＭＳ ゴシック" w:eastAsia="ＭＳ ゴシック" w:hAnsi="ＭＳ ゴシック" w:hint="eastAsia"/>
                                <w:b/>
                                <w:color w:val="FF0000"/>
                              </w:rPr>
                              <w:t>※以下の点に</w:t>
                            </w:r>
                            <w:r>
                              <w:rPr>
                                <w:rFonts w:ascii="ＭＳ ゴシック" w:eastAsia="ＭＳ ゴシック" w:hAnsi="ＭＳ ゴシック" w:hint="eastAsia"/>
                                <w:b/>
                                <w:color w:val="FF0000"/>
                              </w:rPr>
                              <w:t>十分</w:t>
                            </w:r>
                            <w:r w:rsidRPr="00D42A88">
                              <w:rPr>
                                <w:rFonts w:ascii="ＭＳ ゴシック" w:eastAsia="ＭＳ ゴシック" w:hAnsi="ＭＳ ゴシック" w:hint="eastAsia"/>
                                <w:b/>
                                <w:color w:val="FF0000"/>
                              </w:rPr>
                              <w:t>注意して原稿を作成してください※</w:t>
                            </w:r>
                          </w:p>
                          <w:p w14:paraId="4064DD6F" w14:textId="3942A6B3" w:rsidR="00856368" w:rsidRDefault="00CB69A9" w:rsidP="00856368">
                            <w:pPr>
                              <w:pStyle w:val="af6"/>
                              <w:numPr>
                                <w:ilvl w:val="0"/>
                                <w:numId w:val="11"/>
                              </w:numPr>
                              <w:ind w:leftChars="0" w:left="284" w:hanging="284"/>
                              <w:rPr>
                                <w:rFonts w:ascii="ＭＳ ゴシック" w:eastAsia="ＭＳ ゴシック" w:hAnsi="ＭＳ ゴシック"/>
                                <w:color w:val="FF0000"/>
                              </w:rPr>
                            </w:pPr>
                            <w:r w:rsidRPr="00CB69A9">
                              <w:rPr>
                                <w:rFonts w:ascii="ＭＳ ゴシック" w:eastAsia="ＭＳ ゴシック" w:hAnsi="ＭＳ ゴシック" w:hint="eastAsia"/>
                                <w:color w:val="FF0000"/>
                              </w:rPr>
                              <w:t>原則として、目的、方法、結果、考察などの項目に分けて記述し、科学論文の要件を満たしてください。</w:t>
                            </w:r>
                          </w:p>
                          <w:p w14:paraId="4D01FDDD" w14:textId="77777777" w:rsidR="00A6639B" w:rsidRDefault="00A6639B" w:rsidP="00A6639B">
                            <w:pPr>
                              <w:pStyle w:val="af6"/>
                              <w:ind w:leftChars="0" w:left="284"/>
                              <w:rPr>
                                <w:rFonts w:ascii="ＭＳ ゴシック" w:eastAsia="ＭＳ ゴシック" w:hAnsi="ＭＳ ゴシック" w:hint="eastAsia"/>
                                <w:color w:val="FF0000"/>
                              </w:rPr>
                            </w:pPr>
                          </w:p>
                          <w:p w14:paraId="00D6666D" w14:textId="443884AB" w:rsidR="00A6639B" w:rsidRPr="00A6639B" w:rsidRDefault="00A6639B" w:rsidP="00856368">
                            <w:pPr>
                              <w:pStyle w:val="af6"/>
                              <w:numPr>
                                <w:ilvl w:val="0"/>
                                <w:numId w:val="11"/>
                              </w:numPr>
                              <w:ind w:leftChars="0" w:left="284" w:hanging="284"/>
                              <w:rPr>
                                <w:rFonts w:ascii="ＭＳ ゴシック" w:eastAsia="ＭＳ ゴシック" w:hAnsi="ＭＳ ゴシック"/>
                                <w:color w:val="FF0000"/>
                                <w:highlight w:val="yellow"/>
                              </w:rPr>
                            </w:pPr>
                            <w:r w:rsidRPr="00A6639B">
                              <w:rPr>
                                <w:rFonts w:hint="eastAsia"/>
                                <w:color w:val="FF0000"/>
                                <w:highlight w:val="yellow"/>
                              </w:rPr>
                              <w:t>引用文献につきましては，</w:t>
                            </w:r>
                            <w:r w:rsidRPr="00A6639B">
                              <w:rPr>
                                <w:rFonts w:hint="eastAsia"/>
                                <w:color w:val="FF0000"/>
                                <w:highlight w:val="yellow"/>
                              </w:rPr>
                              <w:t>5</w:t>
                            </w:r>
                            <w:r w:rsidRPr="00A6639B">
                              <w:rPr>
                                <w:rFonts w:hint="eastAsia"/>
                                <w:color w:val="FF0000"/>
                                <w:highlight w:val="yellow"/>
                              </w:rPr>
                              <w:t>つ以内におさめてください</w:t>
                            </w:r>
                          </w:p>
                          <w:p w14:paraId="69B2FBB5" w14:textId="053E0900" w:rsidR="00A6639B" w:rsidRDefault="00A6639B" w:rsidP="00A6639B">
                            <w:pPr>
                              <w:rPr>
                                <w:rFonts w:ascii="ＭＳ ゴシック" w:eastAsia="ＭＳ ゴシック" w:hAnsi="ＭＳ ゴシック"/>
                                <w:color w:val="FF0000"/>
                              </w:rPr>
                            </w:pPr>
                          </w:p>
                          <w:p w14:paraId="40B0B53B" w14:textId="77777777" w:rsidR="00856368" w:rsidRDefault="00950DE3" w:rsidP="00856368">
                            <w:pPr>
                              <w:pStyle w:val="af6"/>
                              <w:numPr>
                                <w:ilvl w:val="0"/>
                                <w:numId w:val="11"/>
                              </w:numPr>
                              <w:ind w:leftChars="0" w:left="284" w:hanging="284"/>
                              <w:rPr>
                                <w:rFonts w:ascii="ＭＳ ゴシック" w:eastAsia="ＭＳ ゴシック" w:hAnsi="ＭＳ ゴシック"/>
                                <w:color w:val="FF0000"/>
                              </w:rPr>
                            </w:pPr>
                            <w:r>
                              <w:rPr>
                                <w:rFonts w:ascii="ＭＳ ゴシック" w:eastAsia="ＭＳ ゴシック" w:hAnsi="ＭＳ ゴシック" w:hint="eastAsia"/>
                                <w:color w:val="FF0000"/>
                              </w:rPr>
                              <w:t>投稿</w:t>
                            </w:r>
                            <w:r w:rsidR="00CB69A9" w:rsidRPr="00856368">
                              <w:rPr>
                                <w:rFonts w:ascii="ＭＳ ゴシック" w:eastAsia="ＭＳ ゴシック" w:hAnsi="ＭＳ ゴシック" w:hint="eastAsia"/>
                                <w:color w:val="FF0000"/>
                              </w:rPr>
                              <w:t>の際には利益相反の開示が義務付けられています。利益相反とは、研究によって社会に還元される公的な利益及び産学連携等によって生じる私的利益、これら二つの利益が研究者個人の中に生じる状態を指します。利益相反の状態自体は問題ありませんが、研究を支障なく進めるために情報開示を行う必要があります。利益相反関係にある企業の有無及び有の場合は企業名を明記するようお願い致します（例1．利益相反開示；発表に関連し、開示すべき利益相反関係にある企業などはありません／例2．利益相反開示；発表に関連し、○○製薬会社と利益相反関係にあります）。</w:t>
                            </w:r>
                          </w:p>
                          <w:p w14:paraId="56255E0A" w14:textId="77777777" w:rsidR="00856368" w:rsidRDefault="00856368" w:rsidP="00856368">
                            <w:pPr>
                              <w:pStyle w:val="af6"/>
                              <w:ind w:leftChars="0" w:left="284"/>
                              <w:rPr>
                                <w:rFonts w:ascii="ＭＳ ゴシック" w:eastAsia="ＭＳ ゴシック" w:hAnsi="ＭＳ ゴシック"/>
                                <w:color w:val="FF0000"/>
                              </w:rPr>
                            </w:pPr>
                          </w:p>
                          <w:p w14:paraId="72959C04" w14:textId="77777777" w:rsidR="004D7A6E" w:rsidRPr="00856368" w:rsidRDefault="00CB69A9" w:rsidP="00856368">
                            <w:pPr>
                              <w:pStyle w:val="af6"/>
                              <w:numPr>
                                <w:ilvl w:val="0"/>
                                <w:numId w:val="11"/>
                              </w:numPr>
                              <w:ind w:leftChars="0" w:left="284" w:hanging="284"/>
                              <w:rPr>
                                <w:rFonts w:ascii="ＭＳ ゴシック" w:eastAsia="ＭＳ ゴシック" w:hAnsi="ＭＳ ゴシック"/>
                                <w:color w:val="FF0000"/>
                              </w:rPr>
                            </w:pPr>
                            <w:r w:rsidRPr="00856368">
                              <w:rPr>
                                <w:rFonts w:ascii="ＭＳ ゴシック" w:eastAsia="ＭＳ ゴシック" w:hAnsi="ＭＳ ゴシック" w:hint="eastAsia"/>
                                <w:color w:val="FF0000"/>
                              </w:rPr>
                              <w:t>所属する組織及び研究が行われる組織の倫理委員会等による承認、データの開示と保管において個人情報の保護に適切な配慮がなされているか、研究を進める上で研究協力者の同意が得られているか、個人を特定できないよう十分にプライバシーが守られているか等の倫理的配慮についても記載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EC0B3" id="_x0000_t202" coordsize="21600,21600" o:spt="202" path="m,l,21600r21600,l21600,xe">
                <v:stroke joinstyle="miter"/>
                <v:path gradientshapeok="t" o:connecttype="rect"/>
              </v:shapetype>
              <v:shape id="Text Box 3" o:spid="_x0000_s1026" type="#_x0000_t202" style="position:absolute;left:0;text-align:left;margin-left:85.7pt;margin-top:13.15pt;width:345.1pt;height:27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" strokecolor="red" strokeweight="3pt">
                <v:textbox inset="5.85pt,.7pt,5.85pt,.7pt">
                  <w:txbxContent>
                    <w:p w14:paraId="5E140085" w14:textId="77777777" w:rsidR="004D7A6E" w:rsidRDefault="004D7A6E" w:rsidP="004D7A6E">
                      <w:pPr>
                        <w:rPr>
                          <w:rFonts w:ascii="ＭＳ ゴシック" w:eastAsia="ＭＳ ゴシック" w:hAnsi="ＭＳ ゴシック"/>
                          <w:b/>
                          <w:color w:val="FF0000"/>
                        </w:rPr>
                      </w:pPr>
                      <w:r w:rsidRPr="00D42A88">
                        <w:rPr>
                          <w:rFonts w:ascii="ＭＳ ゴシック" w:eastAsia="ＭＳ ゴシック" w:hAnsi="ＭＳ ゴシック" w:hint="eastAsia"/>
                          <w:b/>
                          <w:color w:val="FF0000"/>
                        </w:rPr>
                        <w:t>※以下の点に</w:t>
                      </w:r>
                      <w:r>
                        <w:rPr>
                          <w:rFonts w:ascii="ＭＳ ゴシック" w:eastAsia="ＭＳ ゴシック" w:hAnsi="ＭＳ ゴシック" w:hint="eastAsia"/>
                          <w:b/>
                          <w:color w:val="FF0000"/>
                        </w:rPr>
                        <w:t>十分</w:t>
                      </w:r>
                      <w:r w:rsidRPr="00D42A88">
                        <w:rPr>
                          <w:rFonts w:ascii="ＭＳ ゴシック" w:eastAsia="ＭＳ ゴシック" w:hAnsi="ＭＳ ゴシック" w:hint="eastAsia"/>
                          <w:b/>
                          <w:color w:val="FF0000"/>
                        </w:rPr>
                        <w:t>注意して原稿を作成してください※</w:t>
                      </w:r>
                    </w:p>
                    <w:p w14:paraId="4064DD6F" w14:textId="3942A6B3" w:rsidR="00856368" w:rsidRDefault="00CB69A9" w:rsidP="00856368">
                      <w:pPr>
                        <w:pStyle w:val="af6"/>
                        <w:numPr>
                          <w:ilvl w:val="0"/>
                          <w:numId w:val="11"/>
                        </w:numPr>
                        <w:ind w:leftChars="0" w:left="284" w:hanging="284"/>
                        <w:rPr>
                          <w:rFonts w:ascii="ＭＳ ゴシック" w:eastAsia="ＭＳ ゴシック" w:hAnsi="ＭＳ ゴシック"/>
                          <w:color w:val="FF0000"/>
                        </w:rPr>
                      </w:pPr>
                      <w:r w:rsidRPr="00CB69A9">
                        <w:rPr>
                          <w:rFonts w:ascii="ＭＳ ゴシック" w:eastAsia="ＭＳ ゴシック" w:hAnsi="ＭＳ ゴシック" w:hint="eastAsia"/>
                          <w:color w:val="FF0000"/>
                        </w:rPr>
                        <w:t>原則として、目的、方法、結果、考察などの項目に分けて記述し、科学論文の要件を満たしてください。</w:t>
                      </w:r>
                    </w:p>
                    <w:p w14:paraId="4D01FDDD" w14:textId="77777777" w:rsidR="00A6639B" w:rsidRDefault="00A6639B" w:rsidP="00A6639B">
                      <w:pPr>
                        <w:pStyle w:val="af6"/>
                        <w:ind w:leftChars="0" w:left="284"/>
                        <w:rPr>
                          <w:rFonts w:ascii="ＭＳ ゴシック" w:eastAsia="ＭＳ ゴシック" w:hAnsi="ＭＳ ゴシック" w:hint="eastAsia"/>
                          <w:color w:val="FF0000"/>
                        </w:rPr>
                      </w:pPr>
                    </w:p>
                    <w:p w14:paraId="00D6666D" w14:textId="443884AB" w:rsidR="00A6639B" w:rsidRPr="00A6639B" w:rsidRDefault="00A6639B" w:rsidP="00856368">
                      <w:pPr>
                        <w:pStyle w:val="af6"/>
                        <w:numPr>
                          <w:ilvl w:val="0"/>
                          <w:numId w:val="11"/>
                        </w:numPr>
                        <w:ind w:leftChars="0" w:left="284" w:hanging="284"/>
                        <w:rPr>
                          <w:rFonts w:ascii="ＭＳ ゴシック" w:eastAsia="ＭＳ ゴシック" w:hAnsi="ＭＳ ゴシック"/>
                          <w:color w:val="FF0000"/>
                          <w:highlight w:val="yellow"/>
                        </w:rPr>
                      </w:pPr>
                      <w:r w:rsidRPr="00A6639B">
                        <w:rPr>
                          <w:rFonts w:hint="eastAsia"/>
                          <w:color w:val="FF0000"/>
                          <w:highlight w:val="yellow"/>
                        </w:rPr>
                        <w:t>引用文献につきましては，</w:t>
                      </w:r>
                      <w:r w:rsidRPr="00A6639B">
                        <w:rPr>
                          <w:rFonts w:hint="eastAsia"/>
                          <w:color w:val="FF0000"/>
                          <w:highlight w:val="yellow"/>
                        </w:rPr>
                        <w:t>5</w:t>
                      </w:r>
                      <w:r w:rsidRPr="00A6639B">
                        <w:rPr>
                          <w:rFonts w:hint="eastAsia"/>
                          <w:color w:val="FF0000"/>
                          <w:highlight w:val="yellow"/>
                        </w:rPr>
                        <w:t>つ以内におさめてください</w:t>
                      </w:r>
                    </w:p>
                    <w:p w14:paraId="69B2FBB5" w14:textId="053E0900" w:rsidR="00A6639B" w:rsidRDefault="00A6639B" w:rsidP="00A6639B">
                      <w:pPr>
                        <w:rPr>
                          <w:rFonts w:ascii="ＭＳ ゴシック" w:eastAsia="ＭＳ ゴシック" w:hAnsi="ＭＳ ゴシック"/>
                          <w:color w:val="FF0000"/>
                        </w:rPr>
                      </w:pPr>
                    </w:p>
                    <w:p w14:paraId="40B0B53B" w14:textId="77777777" w:rsidR="00856368" w:rsidRDefault="00950DE3" w:rsidP="00856368">
                      <w:pPr>
                        <w:pStyle w:val="af6"/>
                        <w:numPr>
                          <w:ilvl w:val="0"/>
                          <w:numId w:val="11"/>
                        </w:numPr>
                        <w:ind w:leftChars="0" w:left="284" w:hanging="284"/>
                        <w:rPr>
                          <w:rFonts w:ascii="ＭＳ ゴシック" w:eastAsia="ＭＳ ゴシック" w:hAnsi="ＭＳ ゴシック"/>
                          <w:color w:val="FF0000"/>
                        </w:rPr>
                      </w:pPr>
                      <w:r>
                        <w:rPr>
                          <w:rFonts w:ascii="ＭＳ ゴシック" w:eastAsia="ＭＳ ゴシック" w:hAnsi="ＭＳ ゴシック" w:hint="eastAsia"/>
                          <w:color w:val="FF0000"/>
                        </w:rPr>
                        <w:t>投稿</w:t>
                      </w:r>
                      <w:r w:rsidR="00CB69A9" w:rsidRPr="00856368">
                        <w:rPr>
                          <w:rFonts w:ascii="ＭＳ ゴシック" w:eastAsia="ＭＳ ゴシック" w:hAnsi="ＭＳ ゴシック" w:hint="eastAsia"/>
                          <w:color w:val="FF0000"/>
                        </w:rPr>
                        <w:t>の際には利益相反の開示が義務付けられています。利益相反とは、研究によって社会に還元される公的な利益及び産学連携等によって生じる私的利益、これら二つの利益が研究者個人の中に生じる状態を指します。利益相反の状態自体は問題ありませんが、研究を支障なく進めるために情報開示を行う必要があります。利益相反関係にある企業の有無及び有の場合は企業名を明記するようお願い致します（例1．利益相反開示；発表に関連し、開示すべき利益相反関係にある企業などはありません／例2．利益相反開示；発表に関連し、○○製薬会社と利益相反関係にあります）。</w:t>
                      </w:r>
                    </w:p>
                    <w:p w14:paraId="56255E0A" w14:textId="77777777" w:rsidR="00856368" w:rsidRDefault="00856368" w:rsidP="00856368">
                      <w:pPr>
                        <w:pStyle w:val="af6"/>
                        <w:ind w:leftChars="0" w:left="284"/>
                        <w:rPr>
                          <w:rFonts w:ascii="ＭＳ ゴシック" w:eastAsia="ＭＳ ゴシック" w:hAnsi="ＭＳ ゴシック"/>
                          <w:color w:val="FF0000"/>
                        </w:rPr>
                      </w:pPr>
                    </w:p>
                    <w:p w14:paraId="72959C04" w14:textId="77777777" w:rsidR="004D7A6E" w:rsidRPr="00856368" w:rsidRDefault="00CB69A9" w:rsidP="00856368">
                      <w:pPr>
                        <w:pStyle w:val="af6"/>
                        <w:numPr>
                          <w:ilvl w:val="0"/>
                          <w:numId w:val="11"/>
                        </w:numPr>
                        <w:ind w:leftChars="0" w:left="284" w:hanging="284"/>
                        <w:rPr>
                          <w:rFonts w:ascii="ＭＳ ゴシック" w:eastAsia="ＭＳ ゴシック" w:hAnsi="ＭＳ ゴシック"/>
                          <w:color w:val="FF0000"/>
                        </w:rPr>
                      </w:pPr>
                      <w:r w:rsidRPr="00856368">
                        <w:rPr>
                          <w:rFonts w:ascii="ＭＳ ゴシック" w:eastAsia="ＭＳ ゴシック" w:hAnsi="ＭＳ ゴシック" w:hint="eastAsia"/>
                          <w:color w:val="FF0000"/>
                        </w:rPr>
                        <w:t>所属する組織及び研究が行われる組織の倫理委員会等による承認、データの開示と保管において個人情報の保護に適切な配慮がなされているか、研究を進める上で研究協力者の同意が得られているか、個人を特定できないよう十分にプライバシーが守られているか等の倫理的配慮についても記載をお願いします。</w:t>
                      </w:r>
                    </w:p>
                  </w:txbxContent>
                </v:textbox>
              </v:shape>
            </w:pict>
          </mc:Fallback>
        </mc:AlternateContent>
      </w:r>
    </w:p>
    <w:p w14:paraId="76E52562" w14:textId="77777777" w:rsidR="009962F3" w:rsidRPr="005862C5" w:rsidRDefault="009962F3" w:rsidP="00117511">
      <w:pPr>
        <w:pStyle w:val="af2"/>
      </w:pPr>
    </w:p>
    <w:p w14:paraId="4FD8096D" w14:textId="77777777" w:rsidR="009962F3" w:rsidRPr="005862C5" w:rsidRDefault="009962F3" w:rsidP="00117511">
      <w:pPr>
        <w:pStyle w:val="af2"/>
      </w:pPr>
    </w:p>
    <w:p w14:paraId="2DEE78EF" w14:textId="77777777" w:rsidR="009962F3" w:rsidRPr="005862C5" w:rsidRDefault="009962F3" w:rsidP="00117511">
      <w:pPr>
        <w:pStyle w:val="af2"/>
      </w:pPr>
    </w:p>
    <w:p w14:paraId="30A2369A" w14:textId="77777777" w:rsidR="009962F3" w:rsidRPr="005862C5" w:rsidRDefault="009962F3" w:rsidP="00117511">
      <w:pPr>
        <w:pStyle w:val="af2"/>
      </w:pPr>
    </w:p>
    <w:p w14:paraId="5A157A40" w14:textId="77777777" w:rsidR="008B1A2A" w:rsidRPr="005862C5" w:rsidRDefault="008B1A2A" w:rsidP="00117511">
      <w:pPr>
        <w:pStyle w:val="af2"/>
      </w:pPr>
    </w:p>
    <w:p w14:paraId="04FFCDF5" w14:textId="77777777" w:rsidR="008B1A2A" w:rsidRPr="005862C5" w:rsidRDefault="008B1A2A" w:rsidP="00117511">
      <w:pPr>
        <w:pStyle w:val="af2"/>
      </w:pPr>
    </w:p>
    <w:p w14:paraId="648CE846" w14:textId="77777777" w:rsidR="008B1A2A" w:rsidRPr="005862C5" w:rsidRDefault="008B1A2A" w:rsidP="00117511">
      <w:pPr>
        <w:pStyle w:val="af2"/>
      </w:pPr>
    </w:p>
    <w:p w14:paraId="0CB7AF15" w14:textId="77777777" w:rsidR="008B1A2A" w:rsidRPr="005862C5" w:rsidRDefault="008B1A2A" w:rsidP="00117511">
      <w:pPr>
        <w:pStyle w:val="af2"/>
      </w:pPr>
    </w:p>
    <w:p w14:paraId="7DC47072" w14:textId="77777777" w:rsidR="008B1A2A" w:rsidRPr="005862C5" w:rsidRDefault="008B1A2A" w:rsidP="00117511">
      <w:pPr>
        <w:pStyle w:val="af2"/>
      </w:pPr>
    </w:p>
    <w:p w14:paraId="741AD1FA" w14:textId="77777777" w:rsidR="008B1A2A" w:rsidRPr="005862C5" w:rsidRDefault="008B1A2A" w:rsidP="00117511">
      <w:pPr>
        <w:pStyle w:val="af2"/>
      </w:pPr>
    </w:p>
    <w:p w14:paraId="43F65ABB" w14:textId="77777777" w:rsidR="008B1A2A" w:rsidRPr="005862C5" w:rsidRDefault="008B1A2A" w:rsidP="00117511">
      <w:pPr>
        <w:pStyle w:val="af2"/>
      </w:pPr>
    </w:p>
    <w:p w14:paraId="5D039BF6" w14:textId="77777777" w:rsidR="008B1A2A" w:rsidRPr="005862C5" w:rsidRDefault="008B1A2A" w:rsidP="00117511">
      <w:pPr>
        <w:pStyle w:val="af2"/>
      </w:pPr>
    </w:p>
    <w:p w14:paraId="6E831903" w14:textId="77777777" w:rsidR="008B1A2A" w:rsidRPr="005862C5" w:rsidRDefault="008B1A2A" w:rsidP="00117511">
      <w:pPr>
        <w:pStyle w:val="af2"/>
      </w:pPr>
    </w:p>
    <w:p w14:paraId="36637077" w14:textId="77777777" w:rsidR="008B1A2A" w:rsidRDefault="008B1A2A" w:rsidP="00117511">
      <w:pPr>
        <w:pStyle w:val="af2"/>
      </w:pPr>
    </w:p>
    <w:p w14:paraId="1FDE601F" w14:textId="77777777" w:rsidR="007C064B" w:rsidRDefault="007C064B" w:rsidP="00117511">
      <w:pPr>
        <w:pStyle w:val="af2"/>
      </w:pPr>
    </w:p>
    <w:p w14:paraId="311A4567" w14:textId="77777777" w:rsidR="007C064B" w:rsidRDefault="007C064B" w:rsidP="00117511">
      <w:pPr>
        <w:pStyle w:val="af2"/>
      </w:pPr>
    </w:p>
    <w:p w14:paraId="57E5467A" w14:textId="77777777" w:rsidR="007C064B" w:rsidRDefault="007C064B" w:rsidP="00117511">
      <w:pPr>
        <w:pStyle w:val="af2"/>
      </w:pPr>
    </w:p>
    <w:p w14:paraId="11CD89CB" w14:textId="77777777" w:rsidR="007C064B" w:rsidRDefault="007C064B" w:rsidP="00117511">
      <w:pPr>
        <w:pStyle w:val="af2"/>
      </w:pPr>
    </w:p>
    <w:p w14:paraId="152BF190" w14:textId="77777777" w:rsidR="002A3AE0" w:rsidRDefault="002A3AE0" w:rsidP="00117511">
      <w:pPr>
        <w:pStyle w:val="af2"/>
      </w:pPr>
    </w:p>
    <w:p w14:paraId="51DED95C" w14:textId="77777777" w:rsidR="002A3AE0" w:rsidRDefault="002A3AE0" w:rsidP="00117511">
      <w:pPr>
        <w:pStyle w:val="af2"/>
      </w:pPr>
    </w:p>
    <w:p w14:paraId="6D45732A" w14:textId="77777777" w:rsidR="002A3AE0" w:rsidRDefault="002A3AE0" w:rsidP="00117511">
      <w:pPr>
        <w:pStyle w:val="af2"/>
      </w:pPr>
    </w:p>
    <w:p w14:paraId="1C5FFCCF" w14:textId="77777777" w:rsidR="002A3AE0" w:rsidRDefault="002A3AE0" w:rsidP="00117511">
      <w:pPr>
        <w:pStyle w:val="af2"/>
      </w:pPr>
    </w:p>
    <w:p w14:paraId="29725011" w14:textId="77777777" w:rsidR="002A3AE0" w:rsidRDefault="002A3AE0" w:rsidP="00117511">
      <w:pPr>
        <w:pStyle w:val="af2"/>
      </w:pPr>
    </w:p>
    <w:p w14:paraId="21765EDD" w14:textId="77777777" w:rsidR="002A3AE0" w:rsidRDefault="002A3AE0" w:rsidP="00117511">
      <w:pPr>
        <w:pStyle w:val="af2"/>
      </w:pPr>
    </w:p>
    <w:p w14:paraId="55221116" w14:textId="77777777" w:rsidR="002A3AE0" w:rsidRDefault="002A3AE0" w:rsidP="00117511">
      <w:pPr>
        <w:pStyle w:val="af2"/>
      </w:pPr>
    </w:p>
    <w:p w14:paraId="16F659CD" w14:textId="77777777" w:rsidR="002A3AE0" w:rsidRDefault="002A3AE0" w:rsidP="00117511">
      <w:pPr>
        <w:pStyle w:val="af2"/>
      </w:pPr>
    </w:p>
    <w:p w14:paraId="03DFDB07" w14:textId="77777777" w:rsidR="002A3AE0" w:rsidRDefault="002A3AE0" w:rsidP="00117511">
      <w:pPr>
        <w:pStyle w:val="af2"/>
      </w:pPr>
    </w:p>
    <w:p w14:paraId="3DE24EF2" w14:textId="77777777" w:rsidR="002A3AE0" w:rsidRDefault="002A3AE0" w:rsidP="00117511">
      <w:pPr>
        <w:pStyle w:val="af2"/>
      </w:pPr>
    </w:p>
    <w:p w14:paraId="2DFB649E" w14:textId="77777777" w:rsidR="002A3AE0" w:rsidRDefault="002A3AE0" w:rsidP="00117511">
      <w:pPr>
        <w:pStyle w:val="af2"/>
      </w:pPr>
    </w:p>
    <w:p w14:paraId="204FDEE9" w14:textId="77777777" w:rsidR="002A3AE0" w:rsidRDefault="002A3AE0" w:rsidP="00117511">
      <w:pPr>
        <w:pStyle w:val="af2"/>
      </w:pPr>
    </w:p>
    <w:p w14:paraId="33275E7F" w14:textId="77777777" w:rsidR="002A3AE0" w:rsidRDefault="002A3AE0" w:rsidP="00117511">
      <w:pPr>
        <w:pStyle w:val="af2"/>
      </w:pPr>
    </w:p>
    <w:p w14:paraId="0860FD6A" w14:textId="77777777" w:rsidR="002A3AE0" w:rsidRDefault="002A3AE0" w:rsidP="00117511">
      <w:pPr>
        <w:pStyle w:val="af2"/>
      </w:pPr>
    </w:p>
    <w:p w14:paraId="0BE685BB" w14:textId="77777777" w:rsidR="002A3AE0" w:rsidRDefault="002A3AE0" w:rsidP="00117511">
      <w:pPr>
        <w:pStyle w:val="af2"/>
      </w:pPr>
    </w:p>
    <w:p w14:paraId="25A50F95" w14:textId="77777777" w:rsidR="002A3AE0" w:rsidRDefault="002A3AE0" w:rsidP="00117511">
      <w:pPr>
        <w:pStyle w:val="af2"/>
      </w:pPr>
    </w:p>
    <w:p w14:paraId="485386E5" w14:textId="77777777" w:rsidR="002A3AE0" w:rsidRDefault="002A3AE0" w:rsidP="00117511">
      <w:pPr>
        <w:pStyle w:val="af2"/>
      </w:pPr>
    </w:p>
    <w:p w14:paraId="476AC8C5" w14:textId="77777777" w:rsidR="002A3AE0" w:rsidRDefault="002A3AE0" w:rsidP="00117511">
      <w:pPr>
        <w:pStyle w:val="af2"/>
      </w:pPr>
    </w:p>
    <w:p w14:paraId="66A515A4" w14:textId="77777777" w:rsidR="002A3AE0" w:rsidRDefault="002A3AE0" w:rsidP="00117511">
      <w:pPr>
        <w:pStyle w:val="af2"/>
      </w:pPr>
    </w:p>
    <w:p w14:paraId="663C19E1" w14:textId="77777777" w:rsidR="002A3AE0" w:rsidRDefault="002A3AE0" w:rsidP="00117511">
      <w:pPr>
        <w:pStyle w:val="af2"/>
      </w:pPr>
    </w:p>
    <w:p w14:paraId="2AB9BCC2" w14:textId="77777777" w:rsidR="0035271A" w:rsidRPr="00950DE3" w:rsidRDefault="0001174B" w:rsidP="003A4025">
      <w:pPr>
        <w:pStyle w:val="af0"/>
        <w:rPr>
          <w:rStyle w:val="af1"/>
          <w:sz w:val="21"/>
          <w:szCs w:val="21"/>
        </w:rPr>
      </w:pPr>
      <w:r w:rsidRPr="00950DE3">
        <w:rPr>
          <w:rStyle w:val="af1"/>
          <w:rFonts w:hint="eastAsia"/>
          <w:sz w:val="21"/>
          <w:szCs w:val="21"/>
        </w:rPr>
        <w:t>方</w:t>
      </w:r>
      <w:r w:rsidR="0035271A" w:rsidRPr="00950DE3">
        <w:rPr>
          <w:rStyle w:val="af1"/>
          <w:rFonts w:hint="eastAsia"/>
          <w:sz w:val="21"/>
          <w:szCs w:val="21"/>
        </w:rPr>
        <w:t xml:space="preserve">　</w:t>
      </w:r>
      <w:r w:rsidRPr="00950DE3">
        <w:rPr>
          <w:rStyle w:val="af1"/>
          <w:rFonts w:hint="eastAsia"/>
          <w:sz w:val="21"/>
          <w:szCs w:val="21"/>
        </w:rPr>
        <w:t>法</w:t>
      </w:r>
      <w:r w:rsidR="00BD5D46" w:rsidRPr="00950DE3">
        <w:rPr>
          <w:rFonts w:hint="eastAsia"/>
          <w:sz w:val="21"/>
          <w:szCs w:val="21"/>
        </w:rPr>
        <w:t xml:space="preserve"> </w:t>
      </w:r>
      <w:r w:rsidR="00BD5D46" w:rsidRPr="00950DE3">
        <w:rPr>
          <w:rFonts w:hint="eastAsia"/>
          <w:color w:val="FF0000"/>
          <w:sz w:val="21"/>
          <w:szCs w:val="21"/>
        </w:rPr>
        <w:t xml:space="preserve">&lt;MSゴシック </w:t>
      </w:r>
      <w:r w:rsidR="00950DE3">
        <w:rPr>
          <w:rFonts w:hint="eastAsia"/>
          <w:color w:val="FF0000"/>
          <w:sz w:val="21"/>
          <w:szCs w:val="21"/>
        </w:rPr>
        <w:t>10.5</w:t>
      </w:r>
      <w:r w:rsidR="00BD5D46" w:rsidRPr="00950DE3">
        <w:rPr>
          <w:rFonts w:hint="eastAsia"/>
          <w:color w:val="FF0000"/>
          <w:sz w:val="21"/>
          <w:szCs w:val="21"/>
        </w:rPr>
        <w:t>pt&gt;</w:t>
      </w:r>
    </w:p>
    <w:p w14:paraId="328B2728" w14:textId="77777777" w:rsidR="00075399" w:rsidRPr="00950DE3" w:rsidRDefault="00F63E71" w:rsidP="00117511">
      <w:pPr>
        <w:pStyle w:val="af2"/>
        <w:rPr>
          <w:sz w:val="21"/>
          <w:szCs w:val="21"/>
        </w:rPr>
      </w:pPr>
      <w:r w:rsidRPr="00950DE3">
        <w:rPr>
          <w:rStyle w:val="af3"/>
          <w:rFonts w:hint="eastAsia"/>
          <w:sz w:val="21"/>
          <w:szCs w:val="21"/>
        </w:rPr>
        <w:t>本文</w:t>
      </w:r>
      <w:r w:rsidRPr="00950DE3">
        <w:rPr>
          <w:rFonts w:hint="eastAsia"/>
          <w:color w:val="FF0000"/>
          <w:sz w:val="21"/>
          <w:szCs w:val="21"/>
        </w:rPr>
        <w:t xml:space="preserve"> &lt;MS明朝</w:t>
      </w:r>
      <w:r w:rsidR="00950DE3">
        <w:rPr>
          <w:rFonts w:hint="eastAsia"/>
          <w:color w:val="FF0000"/>
          <w:sz w:val="21"/>
          <w:szCs w:val="21"/>
        </w:rPr>
        <w:t>10.5</w:t>
      </w:r>
      <w:r w:rsidRPr="00950DE3">
        <w:rPr>
          <w:rFonts w:hint="eastAsia"/>
          <w:color w:val="FF0000"/>
          <w:sz w:val="21"/>
          <w:szCs w:val="21"/>
        </w:rPr>
        <w:t>pt&gt;</w:t>
      </w:r>
      <w:r w:rsidRPr="00950DE3">
        <w:rPr>
          <w:rFonts w:hint="eastAsia"/>
          <w:sz w:val="21"/>
          <w:szCs w:val="21"/>
        </w:rPr>
        <w:t xml:space="preserve">　</w:t>
      </w:r>
      <w:r w:rsidR="00BC028B" w:rsidRPr="00950DE3">
        <w:rPr>
          <w:rFonts w:hint="eastAsia"/>
          <w:color w:val="0070C0"/>
          <w:sz w:val="21"/>
          <w:szCs w:val="21"/>
        </w:rPr>
        <w:t>行数は適宜調節してください。余白の変更はしないでください。</w:t>
      </w:r>
    </w:p>
    <w:p w14:paraId="1F6A0AB7" w14:textId="77777777" w:rsidR="00075399" w:rsidRDefault="00075399" w:rsidP="00117511">
      <w:pPr>
        <w:pStyle w:val="af2"/>
      </w:pPr>
    </w:p>
    <w:p w14:paraId="4229D883" w14:textId="77777777" w:rsidR="002A3AE0" w:rsidRDefault="002A3AE0" w:rsidP="00117511">
      <w:pPr>
        <w:pStyle w:val="af2"/>
      </w:pPr>
    </w:p>
    <w:p w14:paraId="5A63DEBF" w14:textId="77777777" w:rsidR="002A3AE0" w:rsidRDefault="002A3AE0" w:rsidP="00117511">
      <w:pPr>
        <w:pStyle w:val="af2"/>
      </w:pPr>
    </w:p>
    <w:p w14:paraId="44653854" w14:textId="77777777" w:rsidR="002A3AE0" w:rsidRDefault="002A3AE0" w:rsidP="00117511">
      <w:pPr>
        <w:pStyle w:val="af2"/>
      </w:pPr>
    </w:p>
    <w:p w14:paraId="7A2EBA6A" w14:textId="77777777" w:rsidR="002A3AE0" w:rsidRDefault="002A3AE0" w:rsidP="00117511">
      <w:pPr>
        <w:pStyle w:val="af2"/>
      </w:pPr>
    </w:p>
    <w:p w14:paraId="6DB274C8" w14:textId="77777777" w:rsidR="002A3AE0" w:rsidRDefault="002A3AE0" w:rsidP="00117511">
      <w:pPr>
        <w:pStyle w:val="af2"/>
      </w:pPr>
    </w:p>
    <w:p w14:paraId="72371BA8" w14:textId="77777777" w:rsidR="002A3AE0" w:rsidRDefault="002A3AE0" w:rsidP="00117511">
      <w:pPr>
        <w:pStyle w:val="af2"/>
      </w:pPr>
    </w:p>
    <w:p w14:paraId="472CF7BD" w14:textId="77777777" w:rsidR="002A3AE0" w:rsidRDefault="002A3AE0" w:rsidP="00117511">
      <w:pPr>
        <w:pStyle w:val="af2"/>
      </w:pPr>
    </w:p>
    <w:p w14:paraId="2328E34E" w14:textId="77777777" w:rsidR="002A3AE0" w:rsidRDefault="002A3AE0" w:rsidP="00117511">
      <w:pPr>
        <w:pStyle w:val="af2"/>
      </w:pPr>
    </w:p>
    <w:p w14:paraId="72A4F269" w14:textId="77777777" w:rsidR="002A3AE0" w:rsidRPr="005862C5" w:rsidRDefault="002A3AE0" w:rsidP="00117511">
      <w:pPr>
        <w:pStyle w:val="af2"/>
      </w:pPr>
    </w:p>
    <w:p w14:paraId="3CF4A67F" w14:textId="77777777" w:rsidR="00B85C1B" w:rsidRPr="005862C5" w:rsidRDefault="00B85C1B" w:rsidP="00117511">
      <w:pPr>
        <w:pStyle w:val="af2"/>
      </w:pPr>
    </w:p>
    <w:p w14:paraId="10A435D3" w14:textId="77777777" w:rsidR="00B85C1B" w:rsidRPr="005862C5" w:rsidRDefault="00B85C1B" w:rsidP="00117511">
      <w:pPr>
        <w:pStyle w:val="af2"/>
      </w:pPr>
    </w:p>
    <w:p w14:paraId="06B19169" w14:textId="77777777" w:rsidR="00B85C1B" w:rsidRPr="005862C5" w:rsidRDefault="00B85C1B" w:rsidP="00117511">
      <w:pPr>
        <w:pStyle w:val="af2"/>
      </w:pPr>
    </w:p>
    <w:p w14:paraId="65240DA2" w14:textId="77777777" w:rsidR="00B85C1B" w:rsidRPr="005862C5" w:rsidRDefault="00B85C1B" w:rsidP="00117511">
      <w:pPr>
        <w:pStyle w:val="af2"/>
      </w:pPr>
    </w:p>
    <w:p w14:paraId="332BEB4D" w14:textId="77777777" w:rsidR="00B85C1B" w:rsidRPr="005862C5" w:rsidRDefault="00B85C1B" w:rsidP="00117511">
      <w:pPr>
        <w:pStyle w:val="af2"/>
      </w:pPr>
    </w:p>
    <w:p w14:paraId="36EEAE95" w14:textId="77777777" w:rsidR="00B85C1B" w:rsidRPr="005862C5" w:rsidRDefault="00B85C1B" w:rsidP="00117511">
      <w:pPr>
        <w:pStyle w:val="af2"/>
      </w:pPr>
    </w:p>
    <w:p w14:paraId="7DAC5A26" w14:textId="77777777" w:rsidR="00B85C1B" w:rsidRPr="005862C5" w:rsidRDefault="00B85C1B" w:rsidP="00117511">
      <w:pPr>
        <w:pStyle w:val="af2"/>
      </w:pPr>
    </w:p>
    <w:p w14:paraId="580B63B5" w14:textId="77777777" w:rsidR="00B85C1B" w:rsidRPr="005862C5" w:rsidRDefault="00B85C1B" w:rsidP="00117511">
      <w:pPr>
        <w:pStyle w:val="af2"/>
      </w:pPr>
    </w:p>
    <w:p w14:paraId="47FCF2FE" w14:textId="77777777" w:rsidR="00B85C1B" w:rsidRPr="005862C5" w:rsidRDefault="00B85C1B" w:rsidP="00117511">
      <w:pPr>
        <w:pStyle w:val="af2"/>
      </w:pPr>
    </w:p>
    <w:p w14:paraId="4E02C4C0" w14:textId="77777777" w:rsidR="00B85C1B" w:rsidRPr="005862C5" w:rsidRDefault="00B85C1B" w:rsidP="00117511">
      <w:pPr>
        <w:pStyle w:val="af2"/>
      </w:pPr>
    </w:p>
    <w:p w14:paraId="5B42E8B8" w14:textId="77777777" w:rsidR="00B85C1B" w:rsidRPr="005862C5" w:rsidRDefault="00B85C1B" w:rsidP="00117511">
      <w:pPr>
        <w:pStyle w:val="af2"/>
      </w:pPr>
    </w:p>
    <w:p w14:paraId="30E6B50F" w14:textId="77777777" w:rsidR="00B85C1B" w:rsidRPr="005862C5" w:rsidRDefault="00B85C1B" w:rsidP="00117511">
      <w:pPr>
        <w:pStyle w:val="af2"/>
      </w:pPr>
    </w:p>
    <w:p w14:paraId="1DBCCE9A" w14:textId="77777777" w:rsidR="008B1A2A" w:rsidRPr="00950DE3" w:rsidRDefault="0001174B" w:rsidP="003A4025">
      <w:pPr>
        <w:pStyle w:val="af0"/>
        <w:rPr>
          <w:rStyle w:val="af1"/>
          <w:sz w:val="21"/>
          <w:szCs w:val="21"/>
        </w:rPr>
      </w:pPr>
      <w:r w:rsidRPr="00950DE3">
        <w:rPr>
          <w:rStyle w:val="af1"/>
          <w:rFonts w:hint="eastAsia"/>
          <w:sz w:val="21"/>
          <w:szCs w:val="21"/>
        </w:rPr>
        <w:t>結</w:t>
      </w:r>
      <w:r w:rsidR="0035271A" w:rsidRPr="00950DE3">
        <w:rPr>
          <w:rStyle w:val="af1"/>
          <w:rFonts w:hint="eastAsia"/>
          <w:sz w:val="21"/>
          <w:szCs w:val="21"/>
        </w:rPr>
        <w:t xml:space="preserve">　</w:t>
      </w:r>
      <w:r w:rsidRPr="00950DE3">
        <w:rPr>
          <w:rStyle w:val="af1"/>
          <w:rFonts w:hint="eastAsia"/>
          <w:sz w:val="21"/>
          <w:szCs w:val="21"/>
        </w:rPr>
        <w:t>果</w:t>
      </w:r>
      <w:r w:rsidR="00CD5029" w:rsidRPr="00950DE3">
        <w:rPr>
          <w:rFonts w:hint="eastAsia"/>
          <w:sz w:val="21"/>
          <w:szCs w:val="21"/>
        </w:rPr>
        <w:t xml:space="preserve"> </w:t>
      </w:r>
      <w:r w:rsidR="00CD5029" w:rsidRPr="00950DE3">
        <w:rPr>
          <w:rFonts w:hint="eastAsia"/>
          <w:color w:val="FF0000"/>
          <w:sz w:val="21"/>
          <w:szCs w:val="21"/>
        </w:rPr>
        <w:t xml:space="preserve">&lt;MSゴシック </w:t>
      </w:r>
      <w:r w:rsidR="00950DE3" w:rsidRPr="00950DE3">
        <w:rPr>
          <w:rFonts w:hint="eastAsia"/>
          <w:color w:val="FF0000"/>
          <w:sz w:val="21"/>
          <w:szCs w:val="21"/>
        </w:rPr>
        <w:t>10.5</w:t>
      </w:r>
      <w:r w:rsidR="00CD5029" w:rsidRPr="00950DE3">
        <w:rPr>
          <w:rFonts w:hint="eastAsia"/>
          <w:color w:val="FF0000"/>
          <w:sz w:val="21"/>
          <w:szCs w:val="21"/>
        </w:rPr>
        <w:t>pt&gt;</w:t>
      </w:r>
    </w:p>
    <w:p w14:paraId="6F4EAEBA" w14:textId="77777777" w:rsidR="008B1A2A" w:rsidRPr="00950DE3" w:rsidRDefault="00F63E71" w:rsidP="00117511">
      <w:pPr>
        <w:pStyle w:val="af2"/>
        <w:rPr>
          <w:sz w:val="21"/>
          <w:szCs w:val="21"/>
        </w:rPr>
      </w:pPr>
      <w:r w:rsidRPr="00950DE3">
        <w:rPr>
          <w:rStyle w:val="af3"/>
          <w:rFonts w:hint="eastAsia"/>
          <w:sz w:val="21"/>
          <w:szCs w:val="21"/>
        </w:rPr>
        <w:t>本文</w:t>
      </w:r>
      <w:r w:rsidRPr="00950DE3">
        <w:rPr>
          <w:rFonts w:hint="eastAsia"/>
          <w:sz w:val="21"/>
          <w:szCs w:val="21"/>
        </w:rPr>
        <w:t xml:space="preserve"> </w:t>
      </w:r>
      <w:r w:rsidRPr="00950DE3">
        <w:rPr>
          <w:rFonts w:hint="eastAsia"/>
          <w:color w:val="FF0000"/>
          <w:sz w:val="21"/>
          <w:szCs w:val="21"/>
        </w:rPr>
        <w:t>&lt;MS明朝</w:t>
      </w:r>
      <w:r w:rsidR="00950DE3" w:rsidRPr="00950DE3">
        <w:rPr>
          <w:rFonts w:hint="eastAsia"/>
          <w:color w:val="FF0000"/>
          <w:sz w:val="21"/>
          <w:szCs w:val="21"/>
        </w:rPr>
        <w:t xml:space="preserve"> 10.5</w:t>
      </w:r>
      <w:r w:rsidRPr="00950DE3">
        <w:rPr>
          <w:rFonts w:hint="eastAsia"/>
          <w:color w:val="FF0000"/>
          <w:sz w:val="21"/>
          <w:szCs w:val="21"/>
        </w:rPr>
        <w:t>pt&gt;</w:t>
      </w:r>
      <w:r w:rsidRPr="00950DE3">
        <w:rPr>
          <w:rFonts w:hint="eastAsia"/>
          <w:sz w:val="21"/>
          <w:szCs w:val="21"/>
        </w:rPr>
        <w:t xml:space="preserve">　</w:t>
      </w:r>
      <w:r w:rsidR="00BC028B" w:rsidRPr="00950DE3">
        <w:rPr>
          <w:rFonts w:hint="eastAsia"/>
          <w:color w:val="0070C0"/>
          <w:sz w:val="21"/>
          <w:szCs w:val="21"/>
        </w:rPr>
        <w:t>行数は適宜調節してください。余白の変更はしないでください。</w:t>
      </w:r>
    </w:p>
    <w:p w14:paraId="38920C08" w14:textId="77777777" w:rsidR="008B1A2A" w:rsidRPr="005862C5" w:rsidRDefault="008B1A2A" w:rsidP="00117511">
      <w:pPr>
        <w:pStyle w:val="af2"/>
      </w:pPr>
    </w:p>
    <w:p w14:paraId="55E46F7D" w14:textId="77777777" w:rsidR="008B1A2A" w:rsidRPr="005862C5" w:rsidRDefault="008B1A2A" w:rsidP="00117511">
      <w:pPr>
        <w:pStyle w:val="af2"/>
      </w:pPr>
    </w:p>
    <w:p w14:paraId="3795ED6C" w14:textId="77777777" w:rsidR="008B1A2A" w:rsidRPr="005862C5" w:rsidRDefault="008B1A2A" w:rsidP="00117511">
      <w:pPr>
        <w:pStyle w:val="af2"/>
      </w:pPr>
    </w:p>
    <w:p w14:paraId="0DC20800" w14:textId="77777777" w:rsidR="008B1A2A" w:rsidRPr="005862C5" w:rsidRDefault="008B1A2A" w:rsidP="00117511">
      <w:pPr>
        <w:pStyle w:val="af2"/>
      </w:pPr>
    </w:p>
    <w:p w14:paraId="67B9B194" w14:textId="77777777" w:rsidR="008B1A2A" w:rsidRPr="005862C5" w:rsidRDefault="008B1A2A" w:rsidP="00117511">
      <w:pPr>
        <w:pStyle w:val="af2"/>
      </w:pPr>
    </w:p>
    <w:p w14:paraId="59DE62D7" w14:textId="77777777" w:rsidR="008B1A2A" w:rsidRPr="005862C5" w:rsidRDefault="008B1A2A" w:rsidP="00117511">
      <w:pPr>
        <w:pStyle w:val="af2"/>
      </w:pPr>
    </w:p>
    <w:p w14:paraId="4382B769" w14:textId="77777777" w:rsidR="008B1A2A" w:rsidRPr="005862C5" w:rsidRDefault="008B1A2A" w:rsidP="00117511">
      <w:pPr>
        <w:pStyle w:val="af2"/>
      </w:pPr>
    </w:p>
    <w:p w14:paraId="08C300CE" w14:textId="77777777" w:rsidR="008B1A2A" w:rsidRPr="005862C5" w:rsidRDefault="008B1A2A" w:rsidP="00117511">
      <w:pPr>
        <w:pStyle w:val="af2"/>
      </w:pPr>
    </w:p>
    <w:p w14:paraId="3C028127" w14:textId="77777777" w:rsidR="008B1A2A" w:rsidRPr="005862C5" w:rsidRDefault="008B1A2A" w:rsidP="00117511">
      <w:pPr>
        <w:pStyle w:val="af2"/>
      </w:pPr>
    </w:p>
    <w:p w14:paraId="4721965A" w14:textId="77777777" w:rsidR="008B1A2A" w:rsidRDefault="008B1A2A" w:rsidP="00117511">
      <w:pPr>
        <w:pStyle w:val="af2"/>
      </w:pPr>
    </w:p>
    <w:p w14:paraId="6E91C4B9" w14:textId="77777777" w:rsidR="007C064B" w:rsidRDefault="007C064B" w:rsidP="00117511">
      <w:pPr>
        <w:pStyle w:val="af2"/>
      </w:pPr>
    </w:p>
    <w:p w14:paraId="6934D8BA" w14:textId="77777777" w:rsidR="007C064B" w:rsidRPr="005862C5" w:rsidRDefault="007C064B" w:rsidP="00117511">
      <w:pPr>
        <w:pStyle w:val="af2"/>
      </w:pPr>
    </w:p>
    <w:p w14:paraId="2B6B4A96" w14:textId="77777777" w:rsidR="008B1A2A" w:rsidRPr="005862C5" w:rsidRDefault="008B1A2A" w:rsidP="00117511">
      <w:pPr>
        <w:pStyle w:val="af2"/>
      </w:pPr>
    </w:p>
    <w:p w14:paraId="4E192F5D" w14:textId="77777777" w:rsidR="008B1A2A" w:rsidRPr="005862C5" w:rsidRDefault="008B1A2A" w:rsidP="00117511">
      <w:pPr>
        <w:pStyle w:val="af2"/>
      </w:pPr>
    </w:p>
    <w:p w14:paraId="373AD894" w14:textId="77777777" w:rsidR="008B1A2A" w:rsidRPr="005862C5" w:rsidRDefault="008B1A2A" w:rsidP="00117511">
      <w:pPr>
        <w:pStyle w:val="af2"/>
      </w:pPr>
    </w:p>
    <w:p w14:paraId="67937EC7" w14:textId="77777777" w:rsidR="008B1A2A" w:rsidRDefault="008B1A2A" w:rsidP="00117511">
      <w:pPr>
        <w:pStyle w:val="af2"/>
      </w:pPr>
    </w:p>
    <w:p w14:paraId="20739068" w14:textId="77777777" w:rsidR="007C064B" w:rsidRDefault="007C064B" w:rsidP="00117511">
      <w:pPr>
        <w:pStyle w:val="af2"/>
      </w:pPr>
    </w:p>
    <w:p w14:paraId="0C779FC7" w14:textId="77777777" w:rsidR="007C064B" w:rsidRPr="005862C5" w:rsidRDefault="007C064B" w:rsidP="00117511">
      <w:pPr>
        <w:pStyle w:val="af2"/>
      </w:pPr>
    </w:p>
    <w:p w14:paraId="64395F65" w14:textId="77777777" w:rsidR="00571396" w:rsidRPr="002A3AE0" w:rsidRDefault="00571396" w:rsidP="00117511">
      <w:pPr>
        <w:pStyle w:val="af2"/>
        <w:rPr>
          <w:sz w:val="21"/>
          <w:szCs w:val="21"/>
        </w:rPr>
      </w:pPr>
    </w:p>
    <w:p w14:paraId="080D9830" w14:textId="77777777" w:rsidR="008B1A2A" w:rsidRPr="002A3AE0" w:rsidRDefault="008B1A2A" w:rsidP="00117511">
      <w:pPr>
        <w:pStyle w:val="af2"/>
        <w:rPr>
          <w:sz w:val="21"/>
          <w:szCs w:val="21"/>
        </w:rPr>
      </w:pPr>
    </w:p>
    <w:p w14:paraId="0C940B89" w14:textId="77777777" w:rsidR="0035271A" w:rsidRPr="002A3AE0" w:rsidRDefault="0001174B" w:rsidP="003A4025">
      <w:pPr>
        <w:pStyle w:val="af0"/>
        <w:rPr>
          <w:rStyle w:val="af1"/>
          <w:sz w:val="21"/>
          <w:szCs w:val="21"/>
        </w:rPr>
      </w:pPr>
      <w:r w:rsidRPr="002A3AE0">
        <w:rPr>
          <w:rStyle w:val="af1"/>
          <w:rFonts w:hint="eastAsia"/>
          <w:sz w:val="21"/>
          <w:szCs w:val="21"/>
        </w:rPr>
        <w:t>考</w:t>
      </w:r>
      <w:r w:rsidR="0035271A" w:rsidRPr="002A3AE0">
        <w:rPr>
          <w:rStyle w:val="af1"/>
          <w:rFonts w:hint="eastAsia"/>
          <w:sz w:val="21"/>
          <w:szCs w:val="21"/>
        </w:rPr>
        <w:t xml:space="preserve">　</w:t>
      </w:r>
      <w:r w:rsidRPr="002A3AE0">
        <w:rPr>
          <w:rStyle w:val="af1"/>
          <w:rFonts w:hint="eastAsia"/>
          <w:sz w:val="21"/>
          <w:szCs w:val="21"/>
        </w:rPr>
        <w:t>察</w:t>
      </w:r>
      <w:r w:rsidR="00F63E71" w:rsidRPr="002A3AE0">
        <w:rPr>
          <w:rFonts w:hint="eastAsia"/>
          <w:sz w:val="21"/>
          <w:szCs w:val="21"/>
        </w:rPr>
        <w:t xml:space="preserve"> </w:t>
      </w:r>
      <w:r w:rsidR="00F63E71" w:rsidRPr="002A3AE0">
        <w:rPr>
          <w:rFonts w:hint="eastAsia"/>
          <w:color w:val="FF0000"/>
          <w:sz w:val="21"/>
          <w:szCs w:val="21"/>
        </w:rPr>
        <w:t>&lt;MSゴシック</w:t>
      </w:r>
      <w:r w:rsidR="00950DE3" w:rsidRPr="002A3AE0">
        <w:rPr>
          <w:rFonts w:hint="eastAsia"/>
          <w:color w:val="FF0000"/>
          <w:sz w:val="21"/>
          <w:szCs w:val="21"/>
        </w:rPr>
        <w:t xml:space="preserve"> 10.5</w:t>
      </w:r>
      <w:r w:rsidR="00F63E71" w:rsidRPr="002A3AE0">
        <w:rPr>
          <w:rFonts w:hint="eastAsia"/>
          <w:color w:val="FF0000"/>
          <w:sz w:val="21"/>
          <w:szCs w:val="21"/>
        </w:rPr>
        <w:t>pt&gt;</w:t>
      </w:r>
    </w:p>
    <w:p w14:paraId="268B2CAF" w14:textId="77777777" w:rsidR="00D65693" w:rsidRPr="002A3AE0" w:rsidRDefault="00F63E71" w:rsidP="00117511">
      <w:pPr>
        <w:pStyle w:val="af2"/>
        <w:rPr>
          <w:sz w:val="21"/>
          <w:szCs w:val="21"/>
        </w:rPr>
      </w:pPr>
      <w:r w:rsidRPr="002A3AE0">
        <w:rPr>
          <w:rStyle w:val="af3"/>
          <w:rFonts w:hint="eastAsia"/>
          <w:sz w:val="21"/>
          <w:szCs w:val="21"/>
        </w:rPr>
        <w:t>本文</w:t>
      </w:r>
      <w:r w:rsidRPr="002A3AE0">
        <w:rPr>
          <w:rFonts w:hint="eastAsia"/>
          <w:color w:val="FF0000"/>
          <w:sz w:val="21"/>
          <w:szCs w:val="21"/>
        </w:rPr>
        <w:t xml:space="preserve"> &lt;MS明朝</w:t>
      </w:r>
      <w:r w:rsidR="00950DE3" w:rsidRPr="002A3AE0">
        <w:rPr>
          <w:rFonts w:hint="eastAsia"/>
          <w:color w:val="FF0000"/>
          <w:sz w:val="21"/>
          <w:szCs w:val="21"/>
        </w:rPr>
        <w:t xml:space="preserve"> 10.5</w:t>
      </w:r>
      <w:r w:rsidRPr="002A3AE0">
        <w:rPr>
          <w:rFonts w:hint="eastAsia"/>
          <w:color w:val="FF0000"/>
          <w:sz w:val="21"/>
          <w:szCs w:val="21"/>
        </w:rPr>
        <w:t>pt&gt;</w:t>
      </w:r>
      <w:r w:rsidRPr="002A3AE0">
        <w:rPr>
          <w:rFonts w:hint="eastAsia"/>
          <w:color w:val="0070C0"/>
          <w:sz w:val="21"/>
          <w:szCs w:val="21"/>
        </w:rPr>
        <w:t xml:space="preserve">　</w:t>
      </w:r>
      <w:r w:rsidR="00BC028B" w:rsidRPr="002A3AE0">
        <w:rPr>
          <w:rFonts w:hint="eastAsia"/>
          <w:color w:val="0070C0"/>
          <w:sz w:val="21"/>
          <w:szCs w:val="21"/>
        </w:rPr>
        <w:t>行数は適宜調節してください。余白の変更はしないでください。</w:t>
      </w:r>
    </w:p>
    <w:p w14:paraId="443E0BF7" w14:textId="77777777" w:rsidR="00BC028B" w:rsidRPr="005862C5" w:rsidRDefault="00BC028B" w:rsidP="00117511">
      <w:pPr>
        <w:pStyle w:val="af2"/>
      </w:pPr>
    </w:p>
    <w:p w14:paraId="1B5DED22" w14:textId="77777777" w:rsidR="00D65693" w:rsidRPr="005862C5" w:rsidRDefault="00D65693" w:rsidP="00117511">
      <w:pPr>
        <w:pStyle w:val="af2"/>
      </w:pPr>
    </w:p>
    <w:p w14:paraId="7D5EE220" w14:textId="77777777" w:rsidR="00D65693" w:rsidRPr="005862C5" w:rsidRDefault="00D65693" w:rsidP="00117511">
      <w:pPr>
        <w:pStyle w:val="af2"/>
      </w:pPr>
    </w:p>
    <w:p w14:paraId="3C15EF58" w14:textId="77777777" w:rsidR="00D65693" w:rsidRPr="005862C5" w:rsidRDefault="00D65693" w:rsidP="00117511">
      <w:pPr>
        <w:pStyle w:val="af2"/>
      </w:pPr>
    </w:p>
    <w:p w14:paraId="308BD76A" w14:textId="77777777" w:rsidR="008B1A2A" w:rsidRPr="005862C5" w:rsidRDefault="008B1A2A" w:rsidP="00117511">
      <w:pPr>
        <w:pStyle w:val="af2"/>
      </w:pPr>
    </w:p>
    <w:p w14:paraId="7FD3CC2E" w14:textId="77777777" w:rsidR="008B1A2A" w:rsidRPr="005862C5" w:rsidRDefault="008B1A2A" w:rsidP="00117511">
      <w:pPr>
        <w:pStyle w:val="af2"/>
      </w:pPr>
    </w:p>
    <w:p w14:paraId="7B4CF645" w14:textId="77777777" w:rsidR="008B1A2A" w:rsidRPr="005862C5" w:rsidRDefault="008B1A2A" w:rsidP="00117511">
      <w:pPr>
        <w:pStyle w:val="af2"/>
      </w:pPr>
    </w:p>
    <w:p w14:paraId="5290B51E" w14:textId="77777777" w:rsidR="008B1A2A" w:rsidRPr="005862C5" w:rsidRDefault="008B1A2A" w:rsidP="00117511">
      <w:pPr>
        <w:pStyle w:val="af2"/>
      </w:pPr>
    </w:p>
    <w:p w14:paraId="14812A13" w14:textId="77777777" w:rsidR="008B1A2A" w:rsidRDefault="008B1A2A" w:rsidP="00117511">
      <w:pPr>
        <w:pStyle w:val="af2"/>
      </w:pPr>
    </w:p>
    <w:p w14:paraId="3A37DD24" w14:textId="77777777" w:rsidR="002A3AE0" w:rsidRDefault="002A3AE0" w:rsidP="00117511">
      <w:pPr>
        <w:pStyle w:val="af2"/>
      </w:pPr>
    </w:p>
    <w:p w14:paraId="0C2B7770" w14:textId="77777777" w:rsidR="002A3AE0" w:rsidRDefault="002A3AE0" w:rsidP="00117511">
      <w:pPr>
        <w:pStyle w:val="af2"/>
      </w:pPr>
    </w:p>
    <w:p w14:paraId="7A91B07E" w14:textId="77777777" w:rsidR="002A3AE0" w:rsidRDefault="002A3AE0" w:rsidP="00117511">
      <w:pPr>
        <w:pStyle w:val="af2"/>
      </w:pPr>
    </w:p>
    <w:p w14:paraId="422CC371" w14:textId="77777777" w:rsidR="002A3AE0" w:rsidRDefault="002A3AE0" w:rsidP="00117511">
      <w:pPr>
        <w:pStyle w:val="af2"/>
      </w:pPr>
    </w:p>
    <w:p w14:paraId="4A528EA8" w14:textId="77777777" w:rsidR="002A3AE0" w:rsidRDefault="002A3AE0" w:rsidP="00117511">
      <w:pPr>
        <w:pStyle w:val="af2"/>
      </w:pPr>
    </w:p>
    <w:p w14:paraId="5C379D3E" w14:textId="77777777" w:rsidR="002A3AE0" w:rsidRDefault="002A3AE0" w:rsidP="00117511">
      <w:pPr>
        <w:pStyle w:val="af2"/>
      </w:pPr>
    </w:p>
    <w:p w14:paraId="5C984809" w14:textId="77777777" w:rsidR="002A3AE0" w:rsidRDefault="002A3AE0" w:rsidP="00117511">
      <w:pPr>
        <w:pStyle w:val="af2"/>
      </w:pPr>
    </w:p>
    <w:p w14:paraId="59106C6A" w14:textId="77777777" w:rsidR="002A3AE0" w:rsidRDefault="002A3AE0" w:rsidP="00117511">
      <w:pPr>
        <w:pStyle w:val="af2"/>
      </w:pPr>
    </w:p>
    <w:p w14:paraId="661C14F8" w14:textId="77777777" w:rsidR="002A3AE0" w:rsidRDefault="002A3AE0" w:rsidP="00117511">
      <w:pPr>
        <w:pStyle w:val="af2"/>
      </w:pPr>
    </w:p>
    <w:p w14:paraId="5E5D4E9A" w14:textId="77777777" w:rsidR="002A3AE0" w:rsidRDefault="002A3AE0" w:rsidP="00117511">
      <w:pPr>
        <w:pStyle w:val="af2"/>
      </w:pPr>
    </w:p>
    <w:p w14:paraId="3C9D41FD" w14:textId="77777777" w:rsidR="002A3AE0" w:rsidRDefault="002A3AE0" w:rsidP="00117511">
      <w:pPr>
        <w:pStyle w:val="af2"/>
      </w:pPr>
    </w:p>
    <w:p w14:paraId="77F94ACB" w14:textId="77777777" w:rsidR="002A3AE0" w:rsidRDefault="002A3AE0" w:rsidP="00117511">
      <w:pPr>
        <w:pStyle w:val="af2"/>
      </w:pPr>
    </w:p>
    <w:p w14:paraId="31B73D51" w14:textId="77777777" w:rsidR="002A3AE0" w:rsidRDefault="002A3AE0" w:rsidP="00117511">
      <w:pPr>
        <w:pStyle w:val="af2"/>
      </w:pPr>
    </w:p>
    <w:p w14:paraId="5DB811BC" w14:textId="77777777" w:rsidR="002A3AE0" w:rsidRDefault="002A3AE0" w:rsidP="00117511">
      <w:pPr>
        <w:pStyle w:val="af2"/>
      </w:pPr>
    </w:p>
    <w:p w14:paraId="798D33CF" w14:textId="77777777" w:rsidR="002A3AE0" w:rsidRDefault="002A3AE0" w:rsidP="00117511">
      <w:pPr>
        <w:pStyle w:val="af2"/>
      </w:pPr>
    </w:p>
    <w:p w14:paraId="39097639" w14:textId="77777777" w:rsidR="002A3AE0" w:rsidRDefault="002A3AE0" w:rsidP="00117511">
      <w:pPr>
        <w:pStyle w:val="af2"/>
      </w:pPr>
    </w:p>
    <w:p w14:paraId="3B094372" w14:textId="77777777" w:rsidR="002A3AE0" w:rsidRDefault="002A3AE0" w:rsidP="00117511">
      <w:pPr>
        <w:pStyle w:val="af2"/>
      </w:pPr>
    </w:p>
    <w:p w14:paraId="6D6D44FA" w14:textId="77777777" w:rsidR="002A3AE0" w:rsidRDefault="002A3AE0" w:rsidP="00117511">
      <w:pPr>
        <w:pStyle w:val="af2"/>
      </w:pPr>
    </w:p>
    <w:p w14:paraId="13FC1F7D" w14:textId="77777777" w:rsidR="002A3AE0" w:rsidRDefault="002A3AE0" w:rsidP="00117511">
      <w:pPr>
        <w:pStyle w:val="af2"/>
      </w:pPr>
    </w:p>
    <w:p w14:paraId="4A50AAD8" w14:textId="77777777" w:rsidR="002A3AE0" w:rsidRDefault="002A3AE0" w:rsidP="00117511">
      <w:pPr>
        <w:pStyle w:val="af2"/>
      </w:pPr>
    </w:p>
    <w:p w14:paraId="13B6EF4C" w14:textId="77777777" w:rsidR="002A3AE0" w:rsidRDefault="002A3AE0" w:rsidP="00117511">
      <w:pPr>
        <w:pStyle w:val="af2"/>
      </w:pPr>
    </w:p>
    <w:p w14:paraId="6C06ED61" w14:textId="77777777" w:rsidR="002A3AE0" w:rsidRDefault="002A3AE0" w:rsidP="00117511">
      <w:pPr>
        <w:pStyle w:val="af2"/>
      </w:pPr>
    </w:p>
    <w:p w14:paraId="60CD99F9" w14:textId="77777777" w:rsidR="002A3AE0" w:rsidRDefault="002A3AE0" w:rsidP="00117511">
      <w:pPr>
        <w:pStyle w:val="af2"/>
      </w:pPr>
    </w:p>
    <w:p w14:paraId="4A98C97C" w14:textId="77777777" w:rsidR="002A3AE0" w:rsidRDefault="002A3AE0" w:rsidP="00117511">
      <w:pPr>
        <w:pStyle w:val="af2"/>
      </w:pPr>
    </w:p>
    <w:p w14:paraId="627686B1" w14:textId="77777777" w:rsidR="002A3AE0" w:rsidRDefault="002A3AE0" w:rsidP="00117511">
      <w:pPr>
        <w:pStyle w:val="af2"/>
      </w:pPr>
    </w:p>
    <w:p w14:paraId="781A1CAC" w14:textId="77777777" w:rsidR="002A3AE0" w:rsidRDefault="002A3AE0" w:rsidP="00117511">
      <w:pPr>
        <w:pStyle w:val="af2"/>
      </w:pPr>
    </w:p>
    <w:p w14:paraId="1CCAF3AA" w14:textId="77777777" w:rsidR="002A3AE0" w:rsidRDefault="002A3AE0" w:rsidP="00117511">
      <w:pPr>
        <w:pStyle w:val="af2"/>
      </w:pPr>
    </w:p>
    <w:p w14:paraId="30F279EE" w14:textId="77777777" w:rsidR="002A3AE0" w:rsidRDefault="002A3AE0" w:rsidP="00117511">
      <w:pPr>
        <w:pStyle w:val="af2"/>
      </w:pPr>
    </w:p>
    <w:p w14:paraId="613C69A3" w14:textId="77777777" w:rsidR="002A3AE0" w:rsidRDefault="002A3AE0" w:rsidP="00117511">
      <w:pPr>
        <w:pStyle w:val="af2"/>
      </w:pPr>
    </w:p>
    <w:p w14:paraId="65AD8BAC" w14:textId="77777777" w:rsidR="002A3AE0" w:rsidRDefault="002A3AE0" w:rsidP="00117511">
      <w:pPr>
        <w:pStyle w:val="af2"/>
      </w:pPr>
    </w:p>
    <w:p w14:paraId="4DD4302F" w14:textId="77777777" w:rsidR="002A3AE0" w:rsidRDefault="002A3AE0" w:rsidP="00117511">
      <w:pPr>
        <w:pStyle w:val="af2"/>
      </w:pPr>
    </w:p>
    <w:p w14:paraId="604947B9" w14:textId="77777777" w:rsidR="002A3AE0" w:rsidRDefault="002A3AE0" w:rsidP="00117511">
      <w:pPr>
        <w:pStyle w:val="af2"/>
      </w:pPr>
    </w:p>
    <w:p w14:paraId="76517D70" w14:textId="77777777" w:rsidR="002A3AE0" w:rsidRDefault="002A3AE0" w:rsidP="00117511">
      <w:pPr>
        <w:pStyle w:val="af2"/>
      </w:pPr>
    </w:p>
    <w:p w14:paraId="2F462DD8" w14:textId="77777777" w:rsidR="002A3AE0" w:rsidRDefault="002A3AE0" w:rsidP="00117511">
      <w:pPr>
        <w:pStyle w:val="af2"/>
      </w:pPr>
    </w:p>
    <w:p w14:paraId="3259908F" w14:textId="77777777" w:rsidR="002A3AE0" w:rsidRDefault="002A3AE0" w:rsidP="00117511">
      <w:pPr>
        <w:pStyle w:val="af2"/>
      </w:pPr>
    </w:p>
    <w:p w14:paraId="310B96AA" w14:textId="77777777" w:rsidR="002A3AE0" w:rsidRDefault="002A3AE0" w:rsidP="00117511">
      <w:pPr>
        <w:pStyle w:val="af2"/>
      </w:pPr>
    </w:p>
    <w:p w14:paraId="249FD3FF" w14:textId="77777777" w:rsidR="002A3AE0" w:rsidRDefault="002A3AE0" w:rsidP="00117511">
      <w:pPr>
        <w:pStyle w:val="af2"/>
      </w:pPr>
    </w:p>
    <w:p w14:paraId="2294A81E" w14:textId="77777777" w:rsidR="002A3AE0" w:rsidRDefault="002A3AE0" w:rsidP="00117511">
      <w:pPr>
        <w:pStyle w:val="af2"/>
      </w:pPr>
    </w:p>
    <w:p w14:paraId="3C024F81" w14:textId="77777777" w:rsidR="002A3AE0" w:rsidRDefault="002A3AE0" w:rsidP="00117511">
      <w:pPr>
        <w:pStyle w:val="af2"/>
      </w:pPr>
    </w:p>
    <w:p w14:paraId="3FB0E214" w14:textId="77777777" w:rsidR="002A3AE0" w:rsidRDefault="002A3AE0" w:rsidP="00117511">
      <w:pPr>
        <w:pStyle w:val="af2"/>
      </w:pPr>
    </w:p>
    <w:p w14:paraId="7FDDE76A" w14:textId="77777777" w:rsidR="002A3AE0" w:rsidRDefault="002A3AE0" w:rsidP="00117511">
      <w:pPr>
        <w:pStyle w:val="af2"/>
      </w:pPr>
    </w:p>
    <w:p w14:paraId="7F03B8A7" w14:textId="77777777" w:rsidR="002A3AE0" w:rsidRDefault="002A3AE0" w:rsidP="00117511">
      <w:pPr>
        <w:pStyle w:val="af2"/>
      </w:pPr>
    </w:p>
    <w:p w14:paraId="4CCFD547" w14:textId="77777777" w:rsidR="002A3AE0" w:rsidRDefault="002A3AE0" w:rsidP="00117511">
      <w:pPr>
        <w:pStyle w:val="af2"/>
      </w:pPr>
    </w:p>
    <w:p w14:paraId="5C35F350" w14:textId="77777777" w:rsidR="002A3AE0" w:rsidRDefault="002A3AE0" w:rsidP="00117511">
      <w:pPr>
        <w:pStyle w:val="af2"/>
      </w:pPr>
    </w:p>
    <w:p w14:paraId="1CC41AD5" w14:textId="77777777" w:rsidR="002A3AE0" w:rsidRDefault="002A3AE0" w:rsidP="00117511">
      <w:pPr>
        <w:pStyle w:val="af2"/>
      </w:pPr>
    </w:p>
    <w:p w14:paraId="2A461DE5" w14:textId="77777777" w:rsidR="002A3AE0" w:rsidRDefault="002A3AE0" w:rsidP="00117511">
      <w:pPr>
        <w:pStyle w:val="af2"/>
      </w:pPr>
    </w:p>
    <w:p w14:paraId="5EF59CBA" w14:textId="77777777" w:rsidR="002A3AE0" w:rsidRDefault="002A3AE0" w:rsidP="00117511">
      <w:pPr>
        <w:pStyle w:val="af2"/>
      </w:pPr>
    </w:p>
    <w:p w14:paraId="0F8A70CD" w14:textId="77777777" w:rsidR="002A3AE0" w:rsidRDefault="002A3AE0" w:rsidP="00117511">
      <w:pPr>
        <w:pStyle w:val="af2"/>
      </w:pPr>
    </w:p>
    <w:p w14:paraId="4D162B29" w14:textId="77777777" w:rsidR="002A3AE0" w:rsidRDefault="002A3AE0" w:rsidP="00117511">
      <w:pPr>
        <w:pStyle w:val="af2"/>
      </w:pPr>
    </w:p>
    <w:p w14:paraId="668290B2" w14:textId="77777777" w:rsidR="002A3AE0" w:rsidRDefault="002A3AE0" w:rsidP="00117511">
      <w:pPr>
        <w:pStyle w:val="af2"/>
      </w:pPr>
    </w:p>
    <w:p w14:paraId="39F5DD79" w14:textId="77777777" w:rsidR="002A3AE0" w:rsidRDefault="002A3AE0" w:rsidP="00117511">
      <w:pPr>
        <w:pStyle w:val="af2"/>
      </w:pPr>
    </w:p>
    <w:p w14:paraId="283E3882" w14:textId="77777777" w:rsidR="002A3AE0" w:rsidRDefault="002A3AE0" w:rsidP="00117511">
      <w:pPr>
        <w:pStyle w:val="af2"/>
      </w:pPr>
    </w:p>
    <w:p w14:paraId="760AACFD" w14:textId="77777777" w:rsidR="002A3AE0" w:rsidRDefault="002A3AE0" w:rsidP="00117511">
      <w:pPr>
        <w:pStyle w:val="af2"/>
      </w:pPr>
    </w:p>
    <w:p w14:paraId="129B56FB" w14:textId="77777777" w:rsidR="002A3AE0" w:rsidRDefault="002A3AE0" w:rsidP="00117511">
      <w:pPr>
        <w:pStyle w:val="af2"/>
      </w:pPr>
    </w:p>
    <w:p w14:paraId="6C649267" w14:textId="77777777" w:rsidR="002A3AE0" w:rsidRDefault="002A3AE0" w:rsidP="00117511">
      <w:pPr>
        <w:pStyle w:val="af2"/>
      </w:pPr>
    </w:p>
    <w:p w14:paraId="69517499" w14:textId="77777777" w:rsidR="002A3AE0" w:rsidRDefault="002A3AE0" w:rsidP="00117511">
      <w:pPr>
        <w:pStyle w:val="af2"/>
      </w:pPr>
    </w:p>
    <w:p w14:paraId="74F30318" w14:textId="77777777" w:rsidR="002A3AE0" w:rsidRDefault="002A3AE0" w:rsidP="00117511">
      <w:pPr>
        <w:pStyle w:val="af2"/>
      </w:pPr>
    </w:p>
    <w:p w14:paraId="29CAB70A" w14:textId="77777777" w:rsidR="002A3AE0" w:rsidRDefault="002A3AE0" w:rsidP="00117511">
      <w:pPr>
        <w:pStyle w:val="af2"/>
      </w:pPr>
    </w:p>
    <w:p w14:paraId="60DCD645" w14:textId="77777777" w:rsidR="002A3AE0" w:rsidRDefault="002A3AE0" w:rsidP="00117511">
      <w:pPr>
        <w:pStyle w:val="af2"/>
      </w:pPr>
    </w:p>
    <w:p w14:paraId="1314F487" w14:textId="77777777" w:rsidR="002A3AE0" w:rsidRDefault="002A3AE0" w:rsidP="00117511">
      <w:pPr>
        <w:pStyle w:val="af2"/>
      </w:pPr>
    </w:p>
    <w:p w14:paraId="25F5A241" w14:textId="77777777" w:rsidR="002A3AE0" w:rsidRDefault="002A3AE0" w:rsidP="00117511">
      <w:pPr>
        <w:pStyle w:val="af2"/>
      </w:pPr>
    </w:p>
    <w:p w14:paraId="5B5E6ED4" w14:textId="77777777" w:rsidR="002A3AE0" w:rsidRDefault="002A3AE0" w:rsidP="00117511">
      <w:pPr>
        <w:pStyle w:val="af2"/>
      </w:pPr>
    </w:p>
    <w:p w14:paraId="50CEA557" w14:textId="77777777" w:rsidR="002A3AE0" w:rsidRDefault="002A3AE0" w:rsidP="00117511">
      <w:pPr>
        <w:pStyle w:val="af2"/>
      </w:pPr>
    </w:p>
    <w:p w14:paraId="22A9CAC8" w14:textId="77777777" w:rsidR="002A3AE0" w:rsidRDefault="002A3AE0" w:rsidP="00117511">
      <w:pPr>
        <w:pStyle w:val="af2"/>
      </w:pPr>
    </w:p>
    <w:p w14:paraId="66D51BC4" w14:textId="77777777" w:rsidR="002A3AE0" w:rsidRDefault="002A3AE0" w:rsidP="00117511">
      <w:pPr>
        <w:pStyle w:val="af2"/>
      </w:pPr>
    </w:p>
    <w:p w14:paraId="1897287D" w14:textId="77777777" w:rsidR="002A3AE0" w:rsidRDefault="002A3AE0" w:rsidP="00117511">
      <w:pPr>
        <w:pStyle w:val="af2"/>
      </w:pPr>
    </w:p>
    <w:p w14:paraId="79F907AB" w14:textId="77777777" w:rsidR="002A3AE0" w:rsidRDefault="002A3AE0" w:rsidP="00117511">
      <w:pPr>
        <w:pStyle w:val="af2"/>
      </w:pPr>
    </w:p>
    <w:p w14:paraId="61A8172A" w14:textId="77777777" w:rsidR="002A3AE0" w:rsidRDefault="002A3AE0" w:rsidP="00117511">
      <w:pPr>
        <w:pStyle w:val="af2"/>
      </w:pPr>
    </w:p>
    <w:p w14:paraId="088DA3C4" w14:textId="77777777" w:rsidR="002A3AE0" w:rsidRDefault="002A3AE0" w:rsidP="00117511">
      <w:pPr>
        <w:pStyle w:val="af2"/>
      </w:pPr>
    </w:p>
    <w:p w14:paraId="3CD05332" w14:textId="77777777" w:rsidR="002A3AE0" w:rsidRDefault="002A3AE0" w:rsidP="00117511">
      <w:pPr>
        <w:pStyle w:val="af2"/>
      </w:pPr>
    </w:p>
    <w:p w14:paraId="1F147976" w14:textId="77777777" w:rsidR="002A3AE0" w:rsidRDefault="002A3AE0" w:rsidP="00117511">
      <w:pPr>
        <w:pStyle w:val="af2"/>
      </w:pPr>
    </w:p>
    <w:p w14:paraId="6F84649A" w14:textId="77777777" w:rsidR="002A3AE0" w:rsidRDefault="002A3AE0" w:rsidP="00117511">
      <w:pPr>
        <w:pStyle w:val="af2"/>
      </w:pPr>
    </w:p>
    <w:p w14:paraId="451465C0" w14:textId="77777777" w:rsidR="002A3AE0" w:rsidRDefault="002A3AE0" w:rsidP="00117511">
      <w:pPr>
        <w:pStyle w:val="af2"/>
      </w:pPr>
    </w:p>
    <w:p w14:paraId="3A904FB1" w14:textId="77777777" w:rsidR="002A3AE0" w:rsidRPr="005862C5" w:rsidRDefault="002A3AE0" w:rsidP="00117511">
      <w:pPr>
        <w:pStyle w:val="af2"/>
      </w:pPr>
    </w:p>
    <w:p w14:paraId="4D4E0414" w14:textId="77777777" w:rsidR="008B1A2A" w:rsidRPr="005862C5" w:rsidRDefault="008B1A2A" w:rsidP="00117511">
      <w:pPr>
        <w:pStyle w:val="af2"/>
      </w:pPr>
    </w:p>
    <w:p w14:paraId="44FF57BF" w14:textId="77777777" w:rsidR="00CD5029" w:rsidRPr="005862C5" w:rsidRDefault="00CD5029" w:rsidP="00117511">
      <w:pPr>
        <w:pStyle w:val="af2"/>
      </w:pPr>
    </w:p>
    <w:p w14:paraId="12D6041F" w14:textId="77777777" w:rsidR="00CD5029" w:rsidRPr="005862C5" w:rsidRDefault="00CD5029" w:rsidP="00117511">
      <w:pPr>
        <w:pStyle w:val="af2"/>
      </w:pPr>
    </w:p>
    <w:p w14:paraId="3768C28C" w14:textId="77777777" w:rsidR="00CD5029" w:rsidRDefault="00CD5029" w:rsidP="00117511">
      <w:pPr>
        <w:pStyle w:val="af2"/>
      </w:pPr>
    </w:p>
    <w:p w14:paraId="48FC51EC" w14:textId="77777777" w:rsidR="00C30B2E" w:rsidRPr="005862C5" w:rsidRDefault="00C30B2E" w:rsidP="00117511">
      <w:pPr>
        <w:pStyle w:val="af2"/>
      </w:pPr>
    </w:p>
    <w:p w14:paraId="12DF9524" w14:textId="77777777" w:rsidR="00DB32B9" w:rsidRPr="00C30B2E" w:rsidRDefault="002A3AE0" w:rsidP="00117511">
      <w:pPr>
        <w:pStyle w:val="af2"/>
        <w:rPr>
          <w:sz w:val="21"/>
          <w:szCs w:val="21"/>
        </w:rPr>
      </w:pPr>
      <w:r w:rsidRPr="00C30B2E">
        <w:rPr>
          <w:rFonts w:asciiTheme="minorEastAsia" w:eastAsiaTheme="minorEastAsia" w:hAnsiTheme="minorEastAsia" w:hint="eastAsia"/>
          <w:sz w:val="21"/>
          <w:szCs w:val="21"/>
        </w:rPr>
        <w:t>利益相反開示；</w:t>
      </w:r>
      <w:r w:rsidR="00C30B2E" w:rsidRPr="00C30B2E">
        <w:rPr>
          <w:rFonts w:asciiTheme="minorEastAsia" w:eastAsiaTheme="minorEastAsia" w:hAnsiTheme="minorEastAsia" w:hint="eastAsia"/>
          <w:sz w:val="21"/>
          <w:szCs w:val="21"/>
        </w:rPr>
        <w:t xml:space="preserve"> </w:t>
      </w:r>
      <w:r w:rsidR="00C30B2E" w:rsidRPr="00C30B2E">
        <w:rPr>
          <w:rFonts w:asciiTheme="minorEastAsia" w:eastAsiaTheme="minorEastAsia" w:hAnsiTheme="minorEastAsia" w:hint="eastAsia"/>
          <w:color w:val="FF0000"/>
          <w:sz w:val="21"/>
          <w:szCs w:val="21"/>
        </w:rPr>
        <w:t xml:space="preserve">   </w:t>
      </w:r>
      <w:r w:rsidR="00C30B2E" w:rsidRPr="00C30B2E">
        <w:rPr>
          <w:rFonts w:ascii="ＭＳ ゴシック" w:eastAsia="ＭＳ ゴシック" w:hAnsi="ＭＳ ゴシック" w:hint="eastAsia"/>
          <w:color w:val="FF0000"/>
          <w:sz w:val="21"/>
          <w:szCs w:val="21"/>
        </w:rPr>
        <w:t xml:space="preserve">  </w:t>
      </w:r>
      <w:r w:rsidR="00C30B2E" w:rsidRPr="002A3AE0">
        <w:rPr>
          <w:rFonts w:hint="eastAsia"/>
          <w:color w:val="FF0000"/>
          <w:sz w:val="21"/>
          <w:szCs w:val="21"/>
        </w:rPr>
        <w:t>&lt;MS明朝 10.5pt&gt;</w:t>
      </w:r>
    </w:p>
    <w:p w14:paraId="266947B8" w14:textId="77777777" w:rsidR="00F63E71" w:rsidRPr="005862C5" w:rsidRDefault="00F63E71" w:rsidP="00117511">
      <w:pPr>
        <w:pStyle w:val="af2"/>
      </w:pPr>
    </w:p>
    <w:p w14:paraId="2FF115D1" w14:textId="77777777" w:rsidR="0001174B" w:rsidRPr="003A4025" w:rsidRDefault="00E21C31" w:rsidP="003A4025">
      <w:pPr>
        <w:pStyle w:val="af4"/>
        <w:rPr>
          <w:rStyle w:val="af5"/>
          <w:color w:val="FF0000"/>
        </w:rPr>
      </w:pPr>
      <w:r w:rsidRPr="005862C5">
        <w:rPr>
          <w:rFonts w:eastAsia="ＭＳ 明朝"/>
        </w:rPr>
        <w:t>(</w:t>
      </w:r>
      <w:r w:rsidR="00AB5F91">
        <w:rPr>
          <w:rFonts w:eastAsia="ＭＳ 明朝" w:hint="eastAsia"/>
        </w:rPr>
        <w:t>KURUME Taro</w:t>
      </w:r>
      <w:r w:rsidR="00144178" w:rsidRPr="005862C5">
        <w:t xml:space="preserve">, </w:t>
      </w:r>
      <w:r w:rsidR="00AB5F91">
        <w:rPr>
          <w:rFonts w:eastAsiaTheme="minorEastAsia" w:hint="eastAsia"/>
        </w:rPr>
        <w:t>FUKUOKA</w:t>
      </w:r>
      <w:r w:rsidR="00F74781" w:rsidRPr="005862C5">
        <w:t xml:space="preserve"> </w:t>
      </w:r>
      <w:r w:rsidR="00CB69A9">
        <w:rPr>
          <w:rFonts w:eastAsiaTheme="minorEastAsia"/>
        </w:rPr>
        <w:t>Hanako</w:t>
      </w:r>
      <w:r w:rsidRPr="005862C5">
        <w:rPr>
          <w:rFonts w:eastAsia="ＭＳ 明朝"/>
        </w:rPr>
        <w:t>)</w:t>
      </w:r>
      <w:r w:rsidR="00BC028B">
        <w:rPr>
          <w:rFonts w:eastAsia="ＭＳ 明朝" w:hint="eastAsia"/>
        </w:rPr>
        <w:br/>
      </w:r>
      <w:r w:rsidR="00B240CB" w:rsidRPr="005862C5">
        <w:rPr>
          <w:color w:val="FF0000"/>
        </w:rPr>
        <w:t xml:space="preserve">&lt;Times New Roman </w:t>
      </w:r>
      <w:r w:rsidR="00B240CB" w:rsidRPr="005862C5">
        <w:rPr>
          <w:rFonts w:hint="eastAsia"/>
          <w:color w:val="FF0000"/>
        </w:rPr>
        <w:t xml:space="preserve"> </w:t>
      </w:r>
      <w:r w:rsidR="00B240CB" w:rsidRPr="005862C5">
        <w:rPr>
          <w:color w:val="FF0000"/>
        </w:rPr>
        <w:t>9pt</w:t>
      </w:r>
      <w:r w:rsidR="00B240CB" w:rsidRPr="005862C5">
        <w:rPr>
          <w:rFonts w:hint="eastAsia"/>
          <w:color w:val="FF0000"/>
        </w:rPr>
        <w:t xml:space="preserve"> </w:t>
      </w:r>
      <w:r w:rsidR="00B240CB" w:rsidRPr="005862C5">
        <w:rPr>
          <w:rFonts w:ascii="ＭＳ 明朝" w:eastAsia="ＭＳ 明朝" w:hAnsi="ＭＳ 明朝" w:cs="ＭＳ 明朝" w:hint="eastAsia"/>
          <w:color w:val="FF0000"/>
        </w:rPr>
        <w:t>右</w:t>
      </w:r>
      <w:r w:rsidR="00F63E71" w:rsidRPr="005862C5">
        <w:rPr>
          <w:rFonts w:ascii="ＭＳ 明朝" w:eastAsia="ＭＳ 明朝" w:hAnsi="ＭＳ 明朝" w:cs="ＭＳ 明朝" w:hint="eastAsia"/>
          <w:color w:val="FF0000"/>
        </w:rPr>
        <w:t>揃え</w:t>
      </w:r>
      <w:r w:rsidR="00B240CB" w:rsidRPr="005862C5">
        <w:rPr>
          <w:color w:val="FF0000"/>
        </w:rPr>
        <w:t>&gt;</w:t>
      </w:r>
    </w:p>
    <w:sectPr w:rsidR="0001174B" w:rsidRPr="003A4025" w:rsidSect="00E328C7">
      <w:type w:val="continuous"/>
      <w:pgSz w:w="11906" w:h="16838" w:code="9"/>
      <w:pgMar w:top="1134" w:right="907" w:bottom="1134" w:left="907" w:header="851" w:footer="992" w:gutter="0"/>
      <w:cols w:num="2" w:space="360"/>
      <w:docGrid w:type="linesAndChars" w:linePitch="291" w:charSpace="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1D868" w14:textId="77777777" w:rsidR="00492E07" w:rsidRDefault="00492E07" w:rsidP="00557CF7">
      <w:r>
        <w:separator/>
      </w:r>
    </w:p>
  </w:endnote>
  <w:endnote w:type="continuationSeparator" w:id="0">
    <w:p w14:paraId="25473D9C" w14:textId="77777777" w:rsidR="00492E07" w:rsidRDefault="00492E07" w:rsidP="0055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36E5D" w14:textId="77777777" w:rsidR="00492E07" w:rsidRDefault="00492E07" w:rsidP="00557CF7">
      <w:r>
        <w:separator/>
      </w:r>
    </w:p>
  </w:footnote>
  <w:footnote w:type="continuationSeparator" w:id="0">
    <w:p w14:paraId="57F4E461" w14:textId="77777777" w:rsidR="00492E07" w:rsidRDefault="00492E07" w:rsidP="00557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D1D"/>
    <w:multiLevelType w:val="hybridMultilevel"/>
    <w:tmpl w:val="6692673A"/>
    <w:lvl w:ilvl="0" w:tplc="C6C8845C">
      <w:start w:val="1"/>
      <w:numFmt w:val="decimal"/>
      <w:lvlText w:val="%1."/>
      <w:lvlJc w:val="left"/>
      <w:pPr>
        <w:tabs>
          <w:tab w:val="num" w:pos="960"/>
        </w:tabs>
        <w:ind w:left="96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79A4F19"/>
    <w:multiLevelType w:val="multilevel"/>
    <w:tmpl w:val="EFF892D0"/>
    <w:lvl w:ilvl="0">
      <w:start w:val="1"/>
      <w:numFmt w:val="decimal"/>
      <w:lvlText w:val="%1 )"/>
      <w:lvlJc w:val="left"/>
      <w:pPr>
        <w:tabs>
          <w:tab w:val="num" w:pos="420"/>
        </w:tabs>
        <w:ind w:left="420" w:hanging="420"/>
      </w:pPr>
      <w:rPr>
        <w:rFonts w:ascii="Times New Roman" w:eastAsia="ＭＳ 明朝" w:hAnsi="Times New Roman" w:hint="default"/>
        <w:sz w:val="18"/>
        <w:szCs w:val="1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BC16AD1"/>
    <w:multiLevelType w:val="hybridMultilevel"/>
    <w:tmpl w:val="52EA68E8"/>
    <w:lvl w:ilvl="0" w:tplc="C6C8845C">
      <w:start w:val="1"/>
      <w:numFmt w:val="decimal"/>
      <w:lvlText w:val="%1."/>
      <w:lvlJc w:val="left"/>
      <w:pPr>
        <w:tabs>
          <w:tab w:val="num" w:pos="960"/>
        </w:tabs>
        <w:ind w:left="96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C257980"/>
    <w:multiLevelType w:val="hybridMultilevel"/>
    <w:tmpl w:val="D5187A2A"/>
    <w:lvl w:ilvl="0" w:tplc="C6C8845C">
      <w:start w:val="1"/>
      <w:numFmt w:val="decimal"/>
      <w:lvlText w:val="%1."/>
      <w:lvlJc w:val="left"/>
      <w:pPr>
        <w:tabs>
          <w:tab w:val="num" w:pos="780"/>
        </w:tabs>
        <w:ind w:left="78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F94DD4"/>
    <w:multiLevelType w:val="hybridMultilevel"/>
    <w:tmpl w:val="C3288264"/>
    <w:lvl w:ilvl="0" w:tplc="C6C8845C">
      <w:start w:val="1"/>
      <w:numFmt w:val="decimal"/>
      <w:lvlText w:val="%1."/>
      <w:lvlJc w:val="left"/>
      <w:pPr>
        <w:tabs>
          <w:tab w:val="num" w:pos="780"/>
        </w:tabs>
        <w:ind w:left="78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E3A77"/>
    <w:multiLevelType w:val="multilevel"/>
    <w:tmpl w:val="92B0000A"/>
    <w:lvl w:ilvl="0">
      <w:start w:val="1"/>
      <w:numFmt w:val="bullet"/>
      <w:lvlText w:val=""/>
      <w:lvlJc w:val="left"/>
      <w:pPr>
        <w:tabs>
          <w:tab w:val="num" w:pos="260"/>
        </w:tabs>
        <w:ind w:left="260" w:hanging="260"/>
      </w:pPr>
      <w:rPr>
        <w:rFonts w:ascii="Symbol" w:hAnsi="Symbol" w:hint="default"/>
        <w:color w:val="auto"/>
      </w:rPr>
    </w:lvl>
    <w:lvl w:ilvl="1">
      <w:start w:val="1"/>
      <w:numFmt w:val="bullet"/>
      <w:lvlText w:val=""/>
      <w:lvlJc w:val="left"/>
      <w:pPr>
        <w:tabs>
          <w:tab w:val="num" w:pos="420"/>
        </w:tabs>
        <w:ind w:left="420" w:hanging="420"/>
      </w:pPr>
      <w:rPr>
        <w:rFonts w:ascii="Wingdings" w:hAnsi="Wingdings" w:hint="default"/>
      </w:rPr>
    </w:lvl>
    <w:lvl w:ilvl="2">
      <w:start w:val="1"/>
      <w:numFmt w:val="bullet"/>
      <w:lvlText w:val=""/>
      <w:lvlJc w:val="left"/>
      <w:pPr>
        <w:tabs>
          <w:tab w:val="num" w:pos="840"/>
        </w:tabs>
        <w:ind w:left="840" w:hanging="420"/>
      </w:pPr>
      <w:rPr>
        <w:rFonts w:ascii="Wingdings" w:hAnsi="Wingdings" w:hint="default"/>
      </w:rPr>
    </w:lvl>
    <w:lvl w:ilvl="3">
      <w:start w:val="1"/>
      <w:numFmt w:val="bullet"/>
      <w:lvlText w:val=""/>
      <w:lvlJc w:val="left"/>
      <w:pPr>
        <w:tabs>
          <w:tab w:val="num" w:pos="1260"/>
        </w:tabs>
        <w:ind w:left="1260" w:hanging="420"/>
      </w:pPr>
      <w:rPr>
        <w:rFonts w:ascii="Wingdings" w:hAnsi="Wingdings" w:hint="default"/>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6" w15:restartNumberingAfterBreak="0">
    <w:nsid w:val="515F6D55"/>
    <w:multiLevelType w:val="hybridMultilevel"/>
    <w:tmpl w:val="4DEA6DAC"/>
    <w:lvl w:ilvl="0" w:tplc="86A4A9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2D31FF"/>
    <w:multiLevelType w:val="hybridMultilevel"/>
    <w:tmpl w:val="92B0000A"/>
    <w:lvl w:ilvl="0" w:tplc="6EFE6970">
      <w:start w:val="1"/>
      <w:numFmt w:val="bullet"/>
      <w:lvlText w:val=""/>
      <w:lvlJc w:val="left"/>
      <w:pPr>
        <w:tabs>
          <w:tab w:val="num" w:pos="260"/>
        </w:tabs>
        <w:ind w:left="260" w:hanging="260"/>
      </w:pPr>
      <w:rPr>
        <w:rFonts w:ascii="Symbol"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8" w15:restartNumberingAfterBreak="0">
    <w:nsid w:val="614729A0"/>
    <w:multiLevelType w:val="hybridMultilevel"/>
    <w:tmpl w:val="03EE1C1E"/>
    <w:lvl w:ilvl="0" w:tplc="EC52B2E0">
      <w:start w:val="1"/>
      <w:numFmt w:val="decimal"/>
      <w:lvlText w:val="%1."/>
      <w:lvlJc w:val="left"/>
      <w:pPr>
        <w:tabs>
          <w:tab w:val="num" w:pos="780"/>
        </w:tabs>
        <w:ind w:left="78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5477240"/>
    <w:multiLevelType w:val="hybridMultilevel"/>
    <w:tmpl w:val="F604C26C"/>
    <w:lvl w:ilvl="0" w:tplc="328819CC">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7A2E76DA"/>
    <w:multiLevelType w:val="hybridMultilevel"/>
    <w:tmpl w:val="BF06EB76"/>
    <w:lvl w:ilvl="0" w:tplc="4B627F50">
      <w:start w:val="1"/>
      <w:numFmt w:val="decimal"/>
      <w:lvlText w:val="%1 )"/>
      <w:lvlJc w:val="left"/>
      <w:pPr>
        <w:tabs>
          <w:tab w:val="num" w:pos="340"/>
        </w:tabs>
        <w:ind w:left="340" w:hanging="340"/>
      </w:pPr>
      <w:rPr>
        <w:rFonts w:ascii="Times New Roman" w:eastAsia="ＭＳ 明朝" w:hAnsi="Times New Roman" w:hint="default"/>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1"/>
  </w:num>
  <w:num w:numId="3">
    <w:abstractNumId w:val="9"/>
  </w:num>
  <w:num w:numId="4">
    <w:abstractNumId w:val="8"/>
  </w:num>
  <w:num w:numId="5">
    <w:abstractNumId w:val="4"/>
  </w:num>
  <w:num w:numId="6">
    <w:abstractNumId w:val="3"/>
  </w:num>
  <w:num w:numId="7">
    <w:abstractNumId w:val="2"/>
  </w:num>
  <w:num w:numId="8">
    <w:abstractNumId w:val="0"/>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9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85"/>
    <w:rsid w:val="0001174B"/>
    <w:rsid w:val="0002173F"/>
    <w:rsid w:val="0003380A"/>
    <w:rsid w:val="00035FF0"/>
    <w:rsid w:val="00043969"/>
    <w:rsid w:val="00075399"/>
    <w:rsid w:val="00096AB4"/>
    <w:rsid w:val="000A32E4"/>
    <w:rsid w:val="000A3ED5"/>
    <w:rsid w:val="000E1BEB"/>
    <w:rsid w:val="00114C55"/>
    <w:rsid w:val="00117511"/>
    <w:rsid w:val="00117761"/>
    <w:rsid w:val="00125D10"/>
    <w:rsid w:val="00144178"/>
    <w:rsid w:val="00157F54"/>
    <w:rsid w:val="00162F73"/>
    <w:rsid w:val="001B05A7"/>
    <w:rsid w:val="001F02A7"/>
    <w:rsid w:val="001F25A7"/>
    <w:rsid w:val="002357E6"/>
    <w:rsid w:val="00246EEC"/>
    <w:rsid w:val="00293AEE"/>
    <w:rsid w:val="002A3AE0"/>
    <w:rsid w:val="0033536F"/>
    <w:rsid w:val="0035271A"/>
    <w:rsid w:val="003546ED"/>
    <w:rsid w:val="00362BBB"/>
    <w:rsid w:val="00364152"/>
    <w:rsid w:val="003756EB"/>
    <w:rsid w:val="00394B56"/>
    <w:rsid w:val="003A4025"/>
    <w:rsid w:val="003C501C"/>
    <w:rsid w:val="003D3A6C"/>
    <w:rsid w:val="003F54D5"/>
    <w:rsid w:val="004237E5"/>
    <w:rsid w:val="00451785"/>
    <w:rsid w:val="00453904"/>
    <w:rsid w:val="00456247"/>
    <w:rsid w:val="00472463"/>
    <w:rsid w:val="00481B38"/>
    <w:rsid w:val="00492E07"/>
    <w:rsid w:val="004B7861"/>
    <w:rsid w:val="004D1456"/>
    <w:rsid w:val="004D7A6E"/>
    <w:rsid w:val="004E2617"/>
    <w:rsid w:val="004F71F1"/>
    <w:rsid w:val="00501828"/>
    <w:rsid w:val="00512CDB"/>
    <w:rsid w:val="00550A25"/>
    <w:rsid w:val="00557CF7"/>
    <w:rsid w:val="00571396"/>
    <w:rsid w:val="00585284"/>
    <w:rsid w:val="005862C5"/>
    <w:rsid w:val="00586777"/>
    <w:rsid w:val="005A48A0"/>
    <w:rsid w:val="005D70FD"/>
    <w:rsid w:val="00612D87"/>
    <w:rsid w:val="006A1084"/>
    <w:rsid w:val="006C2EC5"/>
    <w:rsid w:val="006C7ACC"/>
    <w:rsid w:val="006D0A83"/>
    <w:rsid w:val="007166D8"/>
    <w:rsid w:val="007B0E79"/>
    <w:rsid w:val="007C064B"/>
    <w:rsid w:val="007D5D4D"/>
    <w:rsid w:val="00826884"/>
    <w:rsid w:val="00833E61"/>
    <w:rsid w:val="00847B21"/>
    <w:rsid w:val="00850FF2"/>
    <w:rsid w:val="00856368"/>
    <w:rsid w:val="00897C08"/>
    <w:rsid w:val="008A1FDE"/>
    <w:rsid w:val="008B1A2A"/>
    <w:rsid w:val="008C4938"/>
    <w:rsid w:val="008E082C"/>
    <w:rsid w:val="009222BA"/>
    <w:rsid w:val="00950DE3"/>
    <w:rsid w:val="0097320D"/>
    <w:rsid w:val="009962F3"/>
    <w:rsid w:val="009B70D8"/>
    <w:rsid w:val="009B746C"/>
    <w:rsid w:val="009E577E"/>
    <w:rsid w:val="00A23C9D"/>
    <w:rsid w:val="00A36078"/>
    <w:rsid w:val="00A6639B"/>
    <w:rsid w:val="00A668BE"/>
    <w:rsid w:val="00A85B18"/>
    <w:rsid w:val="00AB5F91"/>
    <w:rsid w:val="00AC57BF"/>
    <w:rsid w:val="00B240CB"/>
    <w:rsid w:val="00B34543"/>
    <w:rsid w:val="00B37514"/>
    <w:rsid w:val="00B40E19"/>
    <w:rsid w:val="00B72759"/>
    <w:rsid w:val="00B85C1B"/>
    <w:rsid w:val="00B86021"/>
    <w:rsid w:val="00B95AF4"/>
    <w:rsid w:val="00BA09A3"/>
    <w:rsid w:val="00BC028B"/>
    <w:rsid w:val="00BD5D46"/>
    <w:rsid w:val="00BD7B48"/>
    <w:rsid w:val="00C15708"/>
    <w:rsid w:val="00C22CFB"/>
    <w:rsid w:val="00C30B2E"/>
    <w:rsid w:val="00C32609"/>
    <w:rsid w:val="00C633AB"/>
    <w:rsid w:val="00C93941"/>
    <w:rsid w:val="00CB4B49"/>
    <w:rsid w:val="00CB69A9"/>
    <w:rsid w:val="00CD5029"/>
    <w:rsid w:val="00CF56D4"/>
    <w:rsid w:val="00D014DC"/>
    <w:rsid w:val="00D51937"/>
    <w:rsid w:val="00D62B16"/>
    <w:rsid w:val="00D65693"/>
    <w:rsid w:val="00D6601D"/>
    <w:rsid w:val="00DB32B9"/>
    <w:rsid w:val="00DD0183"/>
    <w:rsid w:val="00DE1D14"/>
    <w:rsid w:val="00DE4A20"/>
    <w:rsid w:val="00DF1CBD"/>
    <w:rsid w:val="00E072B0"/>
    <w:rsid w:val="00E21C31"/>
    <w:rsid w:val="00E328C7"/>
    <w:rsid w:val="00E33819"/>
    <w:rsid w:val="00E5311F"/>
    <w:rsid w:val="00E821C7"/>
    <w:rsid w:val="00E87CAF"/>
    <w:rsid w:val="00E90F90"/>
    <w:rsid w:val="00F040C9"/>
    <w:rsid w:val="00F0653D"/>
    <w:rsid w:val="00F15EE0"/>
    <w:rsid w:val="00F50796"/>
    <w:rsid w:val="00F52616"/>
    <w:rsid w:val="00F56413"/>
    <w:rsid w:val="00F63E71"/>
    <w:rsid w:val="00F74781"/>
    <w:rsid w:val="00F95FB5"/>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F4E0D5"/>
  <w15:docId w15:val="{41504587-74E6-47C6-B707-37EAE20A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rsid w:val="003A4025"/>
    <w:pPr>
      <w:widowControl w:val="0"/>
      <w:jc w:val="both"/>
    </w:pPr>
    <w:rPr>
      <w:rFonts w:ascii="Times New Roman" w:hAnsi="Times New Roman"/>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Table Classic 3"/>
    <w:basedOn w:val="a1"/>
    <w:semiHidden/>
    <w:rsid w:val="003546ED"/>
    <w:pPr>
      <w:widowControl w:val="0"/>
      <w:jc w:val="both"/>
    </w:pPr>
    <w:rPr>
      <w:color w:val="000080"/>
    </w:rPr>
    <w:tblPr>
      <w:tblStyleRowBandSize w:val="1"/>
      <w:tblBorders>
        <w:top w:val="single" w:sz="12" w:space="0" w:color="000000"/>
        <w:left w:val="single" w:sz="12" w:space="0" w:color="000000"/>
        <w:bottom w:val="single" w:sz="12" w:space="0" w:color="000000"/>
        <w:right w:val="single" w:sz="12" w:space="0" w:color="000000"/>
        <w:insideH w:val="single" w:sz="6" w:space="0" w:color="000000"/>
      </w:tblBorders>
    </w:tblPr>
    <w:tcPr>
      <w:shd w:val="solid" w:color="C0C0C0" w:fill="FFFFFF"/>
    </w:tcPr>
    <w:tblStylePr w:type="firstRow">
      <w:rPr>
        <w:rFonts w:eastAsia="ＭＳ 明朝"/>
        <w:b w:val="0"/>
        <w:bCs/>
        <w:i w:val="0"/>
        <w:iCs/>
        <w:color w:val="FFFFFF"/>
        <w:sz w:val="20"/>
      </w:rPr>
      <w:tblPr/>
      <w:tcPr>
        <w:tcBorders>
          <w:top w:val="single" w:sz="6" w:space="0" w:color="000000"/>
          <w:left w:val="nil"/>
          <w:bottom w:val="single" w:sz="6" w:space="0" w:color="000000"/>
          <w:right w:val="nil"/>
          <w:insideV w:val="nil"/>
        </w:tcBorders>
        <w:shd w:val="clear" w:color="000080" w:fill="auto"/>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Horz">
      <w:tblPr/>
      <w:tcPr>
        <w:tcBorders>
          <w:bottom w:val="nil"/>
        </w:tcBorders>
        <w:shd w:val="solid" w:color="C0C0C0" w:fill="FFFFFF"/>
      </w:tcPr>
    </w:tblStylePr>
  </w:style>
  <w:style w:type="table" w:styleId="a3">
    <w:name w:val="Table Grid"/>
    <w:aliases w:val="jjsp-13表"/>
    <w:basedOn w:val="a1"/>
    <w:semiHidden/>
    <w:rsid w:val="003546ED"/>
    <w:pPr>
      <w:widowControl w:val="0"/>
      <w:jc w:val="both"/>
    </w:pPr>
    <w:tblPr>
      <w:tblBorders>
        <w:top w:val="single" w:sz="2" w:space="0" w:color="auto"/>
        <w:bottom w:val="single" w:sz="2" w:space="0" w:color="auto"/>
      </w:tblBorders>
    </w:tblPr>
    <w:tblStylePr w:type="firstRow">
      <w:tblPr/>
      <w:tcPr>
        <w:tcBorders>
          <w:top w:val="single" w:sz="2" w:space="0" w:color="auto"/>
          <w:left w:val="nil"/>
          <w:bottom w:val="single" w:sz="2" w:space="0" w:color="auto"/>
          <w:right w:val="nil"/>
        </w:tcBorders>
      </w:tcPr>
    </w:tblStylePr>
    <w:tblStylePr w:type="lastRow">
      <w:rPr>
        <w:rFonts w:eastAsia="ＭＳ 明朝"/>
        <w:sz w:val="20"/>
      </w:rPr>
      <w:tblPr/>
      <w:tcPr>
        <w:tcBorders>
          <w:bottom w:val="nil"/>
        </w:tcBorders>
      </w:tcPr>
    </w:tblStylePr>
  </w:style>
  <w:style w:type="paragraph" w:styleId="a4">
    <w:name w:val="header"/>
    <w:basedOn w:val="a"/>
    <w:link w:val="a5"/>
    <w:uiPriority w:val="99"/>
    <w:unhideWhenUsed/>
    <w:rsid w:val="00557CF7"/>
    <w:pPr>
      <w:tabs>
        <w:tab w:val="center" w:pos="4252"/>
        <w:tab w:val="right" w:pos="8504"/>
      </w:tabs>
      <w:snapToGrid w:val="0"/>
    </w:pPr>
    <w:rPr>
      <w:lang w:val="x-none" w:eastAsia="x-none"/>
    </w:rPr>
  </w:style>
  <w:style w:type="character" w:customStyle="1" w:styleId="a5">
    <w:name w:val="ヘッダー (文字)"/>
    <w:link w:val="a4"/>
    <w:uiPriority w:val="99"/>
    <w:rsid w:val="00557CF7"/>
    <w:rPr>
      <w:rFonts w:ascii="Times New Roman" w:hAnsi="Times New Roman"/>
      <w:kern w:val="2"/>
      <w:sz w:val="18"/>
      <w:szCs w:val="18"/>
    </w:rPr>
  </w:style>
  <w:style w:type="paragraph" w:styleId="a6">
    <w:name w:val="footer"/>
    <w:basedOn w:val="a"/>
    <w:link w:val="a7"/>
    <w:uiPriority w:val="99"/>
    <w:unhideWhenUsed/>
    <w:rsid w:val="00557CF7"/>
    <w:pPr>
      <w:tabs>
        <w:tab w:val="center" w:pos="4252"/>
        <w:tab w:val="right" w:pos="8504"/>
      </w:tabs>
      <w:snapToGrid w:val="0"/>
    </w:pPr>
    <w:rPr>
      <w:lang w:val="x-none" w:eastAsia="x-none"/>
    </w:rPr>
  </w:style>
  <w:style w:type="character" w:customStyle="1" w:styleId="a7">
    <w:name w:val="フッター (文字)"/>
    <w:link w:val="a6"/>
    <w:uiPriority w:val="99"/>
    <w:rsid w:val="00557CF7"/>
    <w:rPr>
      <w:rFonts w:ascii="Times New Roman" w:hAnsi="Times New Roman"/>
      <w:kern w:val="2"/>
      <w:sz w:val="18"/>
      <w:szCs w:val="18"/>
    </w:rPr>
  </w:style>
  <w:style w:type="paragraph" w:customStyle="1" w:styleId="a8">
    <w:name w:val="タイトル"/>
    <w:basedOn w:val="a"/>
    <w:link w:val="a9"/>
    <w:qFormat/>
    <w:rsid w:val="004F71F1"/>
    <w:pPr>
      <w:jc w:val="center"/>
    </w:pPr>
    <w:rPr>
      <w:rFonts w:ascii="ＭＳ ゴシック" w:eastAsia="ＭＳ ゴシック" w:hAnsi="ＭＳ ゴシック"/>
      <w:sz w:val="36"/>
      <w:szCs w:val="36"/>
    </w:rPr>
  </w:style>
  <w:style w:type="paragraph" w:styleId="aa">
    <w:name w:val="Subtitle"/>
    <w:basedOn w:val="a"/>
    <w:next w:val="a"/>
    <w:link w:val="ab"/>
    <w:uiPriority w:val="1"/>
    <w:qFormat/>
    <w:rsid w:val="004F71F1"/>
    <w:pPr>
      <w:jc w:val="center"/>
    </w:pPr>
    <w:rPr>
      <w:rFonts w:ascii="ＭＳ ゴシック" w:eastAsia="ＭＳ ゴシック" w:hAnsi="ＭＳ ゴシック"/>
      <w:sz w:val="21"/>
      <w:szCs w:val="21"/>
    </w:rPr>
  </w:style>
  <w:style w:type="character" w:customStyle="1" w:styleId="a9">
    <w:name w:val="タイトル (文字)"/>
    <w:link w:val="a8"/>
    <w:rsid w:val="004F71F1"/>
    <w:rPr>
      <w:rFonts w:ascii="ＭＳ ゴシック" w:eastAsia="ＭＳ ゴシック" w:hAnsi="ＭＳ ゴシック"/>
      <w:kern w:val="2"/>
      <w:sz w:val="36"/>
      <w:szCs w:val="36"/>
    </w:rPr>
  </w:style>
  <w:style w:type="character" w:customStyle="1" w:styleId="ab">
    <w:name w:val="副題 (文字)"/>
    <w:link w:val="aa"/>
    <w:uiPriority w:val="1"/>
    <w:rsid w:val="004F71F1"/>
    <w:rPr>
      <w:rFonts w:ascii="ＭＳ ゴシック" w:eastAsia="ＭＳ ゴシック" w:hAnsi="ＭＳ ゴシック"/>
      <w:kern w:val="2"/>
      <w:sz w:val="21"/>
      <w:szCs w:val="21"/>
    </w:rPr>
  </w:style>
  <w:style w:type="paragraph" w:customStyle="1" w:styleId="ac">
    <w:name w:val="著者名"/>
    <w:basedOn w:val="a"/>
    <w:link w:val="ad"/>
    <w:uiPriority w:val="2"/>
    <w:qFormat/>
    <w:rsid w:val="004F71F1"/>
    <w:pPr>
      <w:jc w:val="center"/>
    </w:pPr>
    <w:rPr>
      <w:rFonts w:ascii="ＭＳ ゴシック" w:eastAsia="ＭＳ ゴシック" w:hAnsi="ＭＳ ゴシック"/>
      <w:sz w:val="21"/>
      <w:szCs w:val="21"/>
    </w:rPr>
  </w:style>
  <w:style w:type="paragraph" w:customStyle="1" w:styleId="ae">
    <w:name w:val="キーワード"/>
    <w:basedOn w:val="a"/>
    <w:link w:val="af"/>
    <w:uiPriority w:val="3"/>
    <w:qFormat/>
    <w:rsid w:val="004F71F1"/>
    <w:pPr>
      <w:spacing w:after="246"/>
      <w:jc w:val="center"/>
    </w:pPr>
    <w:rPr>
      <w:rFonts w:ascii="ＭＳ ゴシック" w:eastAsia="ＭＳ ゴシック" w:hAnsi="ＭＳ ゴシック"/>
    </w:rPr>
  </w:style>
  <w:style w:type="character" w:customStyle="1" w:styleId="ad">
    <w:name w:val="著者名 (文字)"/>
    <w:link w:val="ac"/>
    <w:uiPriority w:val="2"/>
    <w:rsid w:val="004F71F1"/>
    <w:rPr>
      <w:rFonts w:ascii="ＭＳ ゴシック" w:eastAsia="ＭＳ ゴシック" w:hAnsi="ＭＳ ゴシック"/>
      <w:kern w:val="2"/>
      <w:sz w:val="21"/>
      <w:szCs w:val="21"/>
    </w:rPr>
  </w:style>
  <w:style w:type="paragraph" w:customStyle="1" w:styleId="af0">
    <w:name w:val="本文見出し"/>
    <w:basedOn w:val="a"/>
    <w:link w:val="af1"/>
    <w:uiPriority w:val="3"/>
    <w:qFormat/>
    <w:rsid w:val="004F71F1"/>
    <w:pPr>
      <w:jc w:val="center"/>
    </w:pPr>
    <w:rPr>
      <w:rFonts w:ascii="ＭＳ ゴシック" w:eastAsia="ＭＳ ゴシック" w:hAnsi="ＭＳ ゴシック"/>
    </w:rPr>
  </w:style>
  <w:style w:type="character" w:customStyle="1" w:styleId="af">
    <w:name w:val="キーワード (文字)"/>
    <w:link w:val="ae"/>
    <w:uiPriority w:val="3"/>
    <w:rsid w:val="00BA09A3"/>
    <w:rPr>
      <w:rFonts w:ascii="ＭＳ ゴシック" w:eastAsia="ＭＳ ゴシック" w:hAnsi="ＭＳ ゴシック"/>
      <w:kern w:val="2"/>
      <w:sz w:val="18"/>
      <w:szCs w:val="18"/>
    </w:rPr>
  </w:style>
  <w:style w:type="paragraph" w:customStyle="1" w:styleId="af2">
    <w:name w:val="本文内容"/>
    <w:basedOn w:val="a"/>
    <w:link w:val="af3"/>
    <w:uiPriority w:val="4"/>
    <w:qFormat/>
    <w:rsid w:val="004F71F1"/>
    <w:rPr>
      <w:rFonts w:ascii="ＭＳ 明朝" w:hAnsi="ＭＳ 明朝"/>
    </w:rPr>
  </w:style>
  <w:style w:type="character" w:customStyle="1" w:styleId="af1">
    <w:name w:val="本文見出し (文字)"/>
    <w:link w:val="af0"/>
    <w:uiPriority w:val="3"/>
    <w:rsid w:val="004F71F1"/>
    <w:rPr>
      <w:rFonts w:ascii="ＭＳ ゴシック" w:eastAsia="ＭＳ ゴシック" w:hAnsi="ＭＳ ゴシック"/>
      <w:kern w:val="2"/>
      <w:sz w:val="18"/>
      <w:szCs w:val="18"/>
    </w:rPr>
  </w:style>
  <w:style w:type="paragraph" w:customStyle="1" w:styleId="af4">
    <w:name w:val="英語著者名"/>
    <w:basedOn w:val="a"/>
    <w:link w:val="af5"/>
    <w:uiPriority w:val="5"/>
    <w:qFormat/>
    <w:rsid w:val="00E21C31"/>
    <w:pPr>
      <w:jc w:val="right"/>
    </w:pPr>
    <w:rPr>
      <w:rFonts w:eastAsia="Times New Roman"/>
    </w:rPr>
  </w:style>
  <w:style w:type="character" w:customStyle="1" w:styleId="af3">
    <w:name w:val="本文内容 (文字)"/>
    <w:link w:val="af2"/>
    <w:uiPriority w:val="4"/>
    <w:rsid w:val="004F71F1"/>
    <w:rPr>
      <w:rFonts w:ascii="ＭＳ 明朝" w:hAnsi="ＭＳ 明朝"/>
      <w:kern w:val="2"/>
      <w:sz w:val="18"/>
      <w:szCs w:val="18"/>
    </w:rPr>
  </w:style>
  <w:style w:type="character" w:customStyle="1" w:styleId="af5">
    <w:name w:val="英語著者名 (文字)"/>
    <w:link w:val="af4"/>
    <w:uiPriority w:val="5"/>
    <w:rsid w:val="003A4025"/>
    <w:rPr>
      <w:rFonts w:ascii="Times New Roman" w:eastAsia="Times New Roman" w:hAnsi="Times New Roman"/>
      <w:kern w:val="2"/>
      <w:sz w:val="18"/>
      <w:szCs w:val="18"/>
    </w:rPr>
  </w:style>
  <w:style w:type="paragraph" w:styleId="af6">
    <w:name w:val="List Paragraph"/>
    <w:basedOn w:val="a"/>
    <w:uiPriority w:val="34"/>
    <w:qFormat/>
    <w:rsid w:val="00CB69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8A8E-5258-4F0D-AC29-72556C84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28_poster</Template>
  <TotalTime>3</TotalTime>
  <Pages>2</Pages>
  <Words>102</Words>
  <Characters>588</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JAHPポスター発表テンプレート</vt:lpstr>
      <vt:lpstr>テンプレート　2009健心（ポスター発表）</vt:lpstr>
    </vt:vector>
  </TitlesOfParts>
  <Company>Toshiba</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JAHPポスター発表テンプレート</dc:title>
  <dc:creator>kuroki</dc:creator>
  <cp:lastModifiedBy>岡村尚昌 岡村</cp:lastModifiedBy>
  <cp:revision>2</cp:revision>
  <cp:lastPrinted>2009-05-06T08:56:00Z</cp:lastPrinted>
  <dcterms:created xsi:type="dcterms:W3CDTF">2020-08-24T02:13:00Z</dcterms:created>
  <dcterms:modified xsi:type="dcterms:W3CDTF">2020-08-24T02:13:00Z</dcterms:modified>
</cp:coreProperties>
</file>