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DB74" w14:textId="77777777"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14:paraId="735CC20F" w14:textId="77777777"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  <w:r w:rsidR="00513D07">
        <w:rPr>
          <w:sz w:val="18"/>
          <w:szCs w:val="18"/>
        </w:rPr>
        <w:t xml:space="preserve"> 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 w14:paraId="0115020A" w14:textId="77777777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88DC03F" w14:textId="77777777" w:rsidR="000B50C1" w:rsidRDefault="000B50C1" w:rsidP="005924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080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294FFD">
              <w:t xml:space="preserve"> </w:t>
            </w:r>
            <w:r w:rsidR="00294FFD" w:rsidRPr="00294FFD">
              <w:rPr>
                <w:sz w:val="18"/>
                <w:szCs w:val="18"/>
              </w:rPr>
              <w:t>Experience and aspiration for teaching</w:t>
            </w:r>
            <w:r w:rsidR="00AB080B">
              <w:rPr>
                <w:rFonts w:hint="eastAsia"/>
                <w:sz w:val="18"/>
                <w:szCs w:val="18"/>
              </w:rPr>
              <w:t>（教育に対する抱負）</w:t>
            </w:r>
          </w:p>
        </w:tc>
      </w:tr>
      <w:tr w:rsidR="000B50C1" w14:paraId="60B289E4" w14:textId="77777777">
        <w:trPr>
          <w:trHeight w:val="13741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14:paraId="1DFBE23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3234F98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CB1753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EEA8BD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704385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F204A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AAA149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9E6054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66709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CFABA1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9C288C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7072F5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9B0C52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D89004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BDC6EB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2907B4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BD57AD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7D5E76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41BA38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35D399A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A778E5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9C0DF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8D1D58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4F9EA2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2996810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239EBA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31153B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AC526E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871AE0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C2E1B2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FD5AF5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3B4919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141565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29A52A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5626F1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C4DC70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ED8944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5BC7D7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B26482D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6ABA92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2864AD0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4F0E633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BC2E2A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643A97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CCA355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46E34E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2EFA4D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E944ED5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AA12315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2CBD77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114B270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20E48D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90DCF0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1CD093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1E7EF6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9D73900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14:paraId="3C60E850" w14:textId="77777777" w:rsidR="000B50C1" w:rsidRPr="0076194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sectPr w:rsidR="000B50C1" w:rsidRPr="00761941" w:rsidSect="00C87364">
      <w:headerReference w:type="default" r:id="rId6"/>
      <w:footerReference w:type="even" r:id="rId7"/>
      <w:footerReference w:type="default" r:id="rId8"/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560F" w14:textId="77777777" w:rsidR="00995A1C" w:rsidRDefault="00995A1C" w:rsidP="00B55B76">
      <w:r>
        <w:separator/>
      </w:r>
    </w:p>
  </w:endnote>
  <w:endnote w:type="continuationSeparator" w:id="0">
    <w:p w14:paraId="19BCA1AD" w14:textId="77777777" w:rsidR="00995A1C" w:rsidRDefault="00995A1C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F06D" w14:textId="77777777" w:rsidR="005A288A" w:rsidRDefault="005A288A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F214D61" w14:textId="77777777" w:rsidR="005A288A" w:rsidRDefault="005A2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7C2A" w14:textId="77777777" w:rsidR="005A288A" w:rsidRDefault="005A288A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2DC17EB" w14:textId="77777777" w:rsidR="005A288A" w:rsidRDefault="005A288A">
    <w:pPr>
      <w:pStyle w:val="a5"/>
    </w:pPr>
    <w:r w:rsidRPr="00082D6D">
      <w:rPr>
        <w:sz w:val="18"/>
        <w:szCs w:val="18"/>
      </w:rPr>
      <w:t>(Form0</w:t>
    </w:r>
    <w:r>
      <w:rPr>
        <w:sz w:val="18"/>
        <w:szCs w:val="18"/>
      </w:rPr>
      <w:t>4</w:t>
    </w:r>
    <w:r w:rsidRPr="00082D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E9FF" w14:textId="77777777" w:rsidR="00995A1C" w:rsidRDefault="00995A1C" w:rsidP="00B55B76">
      <w:r>
        <w:separator/>
      </w:r>
    </w:p>
  </w:footnote>
  <w:footnote w:type="continuationSeparator" w:id="0">
    <w:p w14:paraId="31D8D8D0" w14:textId="77777777" w:rsidR="00995A1C" w:rsidRDefault="00995A1C" w:rsidP="00B5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83EC" w14:textId="77777777" w:rsidR="005A288A" w:rsidRDefault="005A288A">
    <w:pPr>
      <w:pStyle w:val="a3"/>
    </w:pPr>
    <w:r w:rsidRPr="00082D6D">
      <w:rPr>
        <w:sz w:val="18"/>
        <w:szCs w:val="18"/>
      </w:rPr>
      <w:t>(Form0</w:t>
    </w:r>
    <w:r>
      <w:rPr>
        <w:sz w:val="18"/>
        <w:szCs w:val="18"/>
      </w:rPr>
      <w:t>4</w:t>
    </w:r>
    <w:r w:rsidRPr="00082D6D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C7"/>
    <w:rsid w:val="00076772"/>
    <w:rsid w:val="00082D6D"/>
    <w:rsid w:val="000867F5"/>
    <w:rsid w:val="000B50C1"/>
    <w:rsid w:val="000B627A"/>
    <w:rsid w:val="000F029C"/>
    <w:rsid w:val="00216341"/>
    <w:rsid w:val="00294FFD"/>
    <w:rsid w:val="002F1C03"/>
    <w:rsid w:val="00314DA6"/>
    <w:rsid w:val="003F3122"/>
    <w:rsid w:val="00401BB3"/>
    <w:rsid w:val="00406B58"/>
    <w:rsid w:val="00475D7D"/>
    <w:rsid w:val="004B4BA1"/>
    <w:rsid w:val="004D2BF1"/>
    <w:rsid w:val="004F2EA7"/>
    <w:rsid w:val="00513D07"/>
    <w:rsid w:val="0059243E"/>
    <w:rsid w:val="005A288A"/>
    <w:rsid w:val="005B29A1"/>
    <w:rsid w:val="00611EC9"/>
    <w:rsid w:val="00681F12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67ED9"/>
    <w:rsid w:val="008763C7"/>
    <w:rsid w:val="00886E8E"/>
    <w:rsid w:val="00896F7D"/>
    <w:rsid w:val="0090668F"/>
    <w:rsid w:val="00995A1C"/>
    <w:rsid w:val="00AA13EA"/>
    <w:rsid w:val="00AA26F6"/>
    <w:rsid w:val="00AB080B"/>
    <w:rsid w:val="00AB1BDE"/>
    <w:rsid w:val="00AD0432"/>
    <w:rsid w:val="00AF1DBE"/>
    <w:rsid w:val="00B55B76"/>
    <w:rsid w:val="00B62D90"/>
    <w:rsid w:val="00B97F55"/>
    <w:rsid w:val="00BF26F6"/>
    <w:rsid w:val="00C214A3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40CD1"/>
    <w:rsid w:val="00EA7782"/>
    <w:rsid w:val="00EC6B30"/>
    <w:rsid w:val="00ED5410"/>
    <w:rsid w:val="00EF2A2D"/>
    <w:rsid w:val="00EF3FD8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BA672"/>
  <w14:defaultImageDpi w14:val="0"/>
  <w15:docId w15:val="{0B1F6DB6-95C2-4800-AE8E-57F90D76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  <w:style w:type="character" w:styleId="a7">
    <w:name w:val="page number"/>
    <w:uiPriority w:val="99"/>
    <w:semiHidden/>
    <w:unhideWhenUsed/>
    <w:rsid w:val="005A28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C302\Desktop\2024_Form0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2024_Form04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(Form04)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(Form04)　　　　　　　　　　　　　　　　　　　　　　　　　　　　　　　　　　　　　　　　　　　　　　　　　FY　2006</dc:title>
  <dc:subject/>
  <dc:creator>CSC302</dc:creator>
  <cp:keywords/>
  <dc:description/>
  <cp:lastModifiedBy>Kusakabe Makoto (日下部誠)</cp:lastModifiedBy>
  <cp:revision>1</cp:revision>
  <cp:lastPrinted>2011-01-20T05:42:00Z</cp:lastPrinted>
  <dcterms:created xsi:type="dcterms:W3CDTF">2024-06-27T16:41:00Z</dcterms:created>
  <dcterms:modified xsi:type="dcterms:W3CDTF">2024-06-27T16:42:00Z</dcterms:modified>
</cp:coreProperties>
</file>